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8F73F" w14:textId="77777777" w:rsidR="00AC63C6" w:rsidRPr="00945CA1" w:rsidRDefault="0096639C" w:rsidP="00945CA1">
      <w:pPr>
        <w:pStyle w:val="MonthandYear"/>
        <w:jc w:val="center"/>
        <w:rPr>
          <w:sz w:val="28"/>
        </w:rPr>
      </w:pPr>
      <w:bookmarkStart w:id="0" w:name="_GoBack"/>
      <w:bookmarkEnd w:id="0"/>
      <w:r w:rsidRPr="00945CA1">
        <w:rPr>
          <w:noProof/>
          <w:sz w:val="32"/>
        </w:rPr>
        <mc:AlternateContent>
          <mc:Choice Requires="wps">
            <w:drawing>
              <wp:anchor distT="0" distB="0" distL="0" distR="91440" simplePos="0" relativeHeight="251662336" behindDoc="0" locked="0" layoutInCell="0" allowOverlap="1" wp14:anchorId="12B6CEAC" wp14:editId="0A234CAB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8325" cy="6572250"/>
                <wp:effectExtent l="0" t="0" r="952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6572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4735B9" w14:textId="190D27E8" w:rsidR="00AC63C6" w:rsidRPr="00CB0177" w:rsidRDefault="00E7068D" w:rsidP="00CB0177">
                            <w:pPr>
                              <w:pStyle w:val="Quote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iCs w:val="0"/>
                                <w:caps/>
                                <w:noProof/>
                              </w:rPr>
                              <w:drawing>
                                <wp:inline distT="0" distB="0" distL="0" distR="0" wp14:anchorId="0A7942B2" wp14:editId="66605797">
                                  <wp:extent cx="1828800" cy="1417320"/>
                                  <wp:effectExtent l="0" t="0" r="0" b="0"/>
                                  <wp:docPr id="2" name="Picture 2" descr="Magnet vistaPrint cop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Magnet vistaPrint cop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0" cy="1417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E31C0">
                              <w:br/>
                            </w:r>
                            <w:r w:rsidR="00CB0177" w:rsidRPr="00CB0177">
                              <w:rPr>
                                <w:sz w:val="24"/>
                              </w:rPr>
                              <w:t>Community Baptist Church</w:t>
                            </w:r>
                            <w:r w:rsidR="00CB0177" w:rsidRPr="00CB0177">
                              <w:br/>
                              <w:t xml:space="preserve"> </w:t>
                            </w:r>
                            <w:r w:rsidR="00CB0177" w:rsidRPr="00CB0177">
                              <w:rPr>
                                <w:sz w:val="22"/>
                              </w:rPr>
                              <w:t>7832 W. Mt Hope Hwy</w:t>
                            </w:r>
                            <w:r w:rsidR="00CB0177" w:rsidRPr="00CB0177">
                              <w:t xml:space="preserve"> </w:t>
                            </w:r>
                            <w:r w:rsidR="00CB0177" w:rsidRPr="00CB0177">
                              <w:rPr>
                                <w:sz w:val="20"/>
                              </w:rPr>
                              <w:t xml:space="preserve">Grand Ledge, MI 48837 CommunityBaptistLansing.com </w:t>
                            </w:r>
                            <w:r w:rsidR="00CB0177" w:rsidRPr="00CB0177">
                              <w:rPr>
                                <w:sz w:val="22"/>
                              </w:rPr>
                              <w:t>(517)32</w:t>
                            </w:r>
                            <w:r w:rsidR="00386D9B">
                              <w:rPr>
                                <w:sz w:val="22"/>
                              </w:rPr>
                              <w:t xml:space="preserve">2-0808 </w:t>
                            </w:r>
                            <w:r w:rsidR="00386D9B">
                              <w:rPr>
                                <w:sz w:val="22"/>
                              </w:rPr>
                              <w:br/>
                              <w:t>Pastor Timothy Jackson</w:t>
                            </w:r>
                            <w:r w:rsidR="00DC3BAA">
                              <w:rPr>
                                <w:sz w:val="22"/>
                              </w:rPr>
                              <w:t xml:space="preserve"> </w:t>
                            </w:r>
                            <w:r w:rsidR="00DC3BAA">
                              <w:rPr>
                                <w:sz w:val="22"/>
                              </w:rPr>
                              <w:br/>
                              <w:t>Assoc</w:t>
                            </w:r>
                            <w:r w:rsidR="00CB0177" w:rsidRPr="00CB0177">
                              <w:rPr>
                                <w:sz w:val="22"/>
                              </w:rPr>
                              <w:t xml:space="preserve">. Pastor Joe Jackson </w:t>
                            </w:r>
                            <w:r w:rsidR="003851EE">
                              <w:t>Please pray with us!</w:t>
                            </w:r>
                          </w:p>
                          <w:p w14:paraId="27E4D53F" w14:textId="77777777" w:rsidR="0096639C" w:rsidRPr="007D5120" w:rsidRDefault="00742D15" w:rsidP="00CB0177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Next Step</w:t>
                            </w:r>
                            <w:r w:rsidR="007D5120" w:rsidRPr="00CB017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Sunday is March the 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5</w:t>
                            </w:r>
                            <w:r w:rsidR="0096639C" w:rsidRPr="00CB017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vertAlign w:val="superscript"/>
                              </w:rPr>
                              <w:t>th</w:t>
                            </w:r>
                            <w:r w:rsidR="007D5120" w:rsidRPr="00CB017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! For</w:t>
                            </w:r>
                            <w:r w:rsidR="00DC3BAA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the next 29 d</w:t>
                            </w:r>
                            <w:r w:rsidR="007D5120" w:rsidRPr="00CB017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ays we are asking the whole church to join together</w:t>
                            </w:r>
                            <w:r w:rsidR="00386D9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,</w:t>
                            </w:r>
                            <w:r w:rsidR="007D5120" w:rsidRPr="00CB017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praying for our God to do something wonderful! </w:t>
                            </w:r>
                            <w:r w:rsidR="0096639C" w:rsidRPr="00CB017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We will be celebrating all that </w:t>
                            </w:r>
                            <w:r w:rsidR="00CB017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H</w:t>
                            </w:r>
                            <w:r w:rsidR="0033546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e has done for the last 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5</w:t>
                            </w:r>
                            <w:r w:rsidR="0096639C" w:rsidRPr="00CB017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years</w:t>
                            </w:r>
                            <w:r w:rsidR="00DC3BAA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,</w:t>
                            </w:r>
                            <w:r w:rsidR="0096639C" w:rsidRPr="00CB017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a</w:t>
                            </w:r>
                            <w:r w:rsidR="00CB017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nd looking forward to all that H</w:t>
                            </w:r>
                            <w:r w:rsidR="0096639C" w:rsidRPr="00CB017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e will keep doing for generations to come!</w:t>
                            </w:r>
                            <w:r w:rsidR="00CB0177" w:rsidRPr="00CB017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br/>
                            </w:r>
                            <w:r w:rsidR="0096639C" w:rsidRPr="00CB017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Will you join us in praying at least 5 minutes a day for the next 29</w:t>
                            </w:r>
                            <w:r w:rsidR="0096639C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  <w:r w:rsidR="0096639C" w:rsidRPr="00CB017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days!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B6CEA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0;margin-top:0;width:144.75pt;height:517.5pt;z-index:251662336;visibility:visible;mso-wrap-style:square;mso-width-percent:0;mso-height-percent:0;mso-wrap-distance-left:0;mso-wrap-distance-top:0;mso-wrap-distance-right:7.2pt;mso-wrap-distance-bottom:0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" o:allowincell="f" filled="f" stroked="f" strokeweight=".5pt">
                <v:textbox inset="0,0,0,0">
                  <w:txbxContent>
                    <w:p w14:paraId="554735B9" w14:textId="190D27E8" w:rsidR="00AC63C6" w:rsidRPr="00CB0177" w:rsidRDefault="00E7068D" w:rsidP="00CB0177">
                      <w:pPr>
                        <w:pStyle w:val="Quote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b/>
                          <w:iCs w:val="0"/>
                          <w:caps/>
                          <w:noProof/>
                        </w:rPr>
                        <w:drawing>
                          <wp:inline distT="0" distB="0" distL="0" distR="0" wp14:anchorId="0A7942B2" wp14:editId="66605797">
                            <wp:extent cx="1828800" cy="1417320"/>
                            <wp:effectExtent l="0" t="0" r="0" b="0"/>
                            <wp:docPr id="2" name="Picture 2" descr="Magnet vistaPrint cop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Magnet vistaPrint cop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0" cy="1417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E31C0">
                        <w:br/>
                      </w:r>
                      <w:r w:rsidR="00CB0177" w:rsidRPr="00CB0177">
                        <w:rPr>
                          <w:sz w:val="24"/>
                        </w:rPr>
                        <w:t>Community Baptist Church</w:t>
                      </w:r>
                      <w:r w:rsidR="00CB0177" w:rsidRPr="00CB0177">
                        <w:br/>
                        <w:t xml:space="preserve"> </w:t>
                      </w:r>
                      <w:r w:rsidR="00CB0177" w:rsidRPr="00CB0177">
                        <w:rPr>
                          <w:sz w:val="22"/>
                        </w:rPr>
                        <w:t>7832 W. Mt Hope Hwy</w:t>
                      </w:r>
                      <w:r w:rsidR="00CB0177" w:rsidRPr="00CB0177">
                        <w:t xml:space="preserve"> </w:t>
                      </w:r>
                      <w:r w:rsidR="00CB0177" w:rsidRPr="00CB0177">
                        <w:rPr>
                          <w:sz w:val="20"/>
                        </w:rPr>
                        <w:t xml:space="preserve">Grand Ledge, MI 48837 CommunityBaptistLansing.com </w:t>
                      </w:r>
                      <w:r w:rsidR="00CB0177" w:rsidRPr="00CB0177">
                        <w:rPr>
                          <w:sz w:val="22"/>
                        </w:rPr>
                        <w:t>(517)32</w:t>
                      </w:r>
                      <w:r w:rsidR="00386D9B">
                        <w:rPr>
                          <w:sz w:val="22"/>
                        </w:rPr>
                        <w:t xml:space="preserve">2-0808 </w:t>
                      </w:r>
                      <w:r w:rsidR="00386D9B">
                        <w:rPr>
                          <w:sz w:val="22"/>
                        </w:rPr>
                        <w:br/>
                        <w:t>Pastor Timothy Jackson</w:t>
                      </w:r>
                      <w:r w:rsidR="00DC3BAA">
                        <w:rPr>
                          <w:sz w:val="22"/>
                        </w:rPr>
                        <w:t xml:space="preserve"> </w:t>
                      </w:r>
                      <w:r w:rsidR="00DC3BAA">
                        <w:rPr>
                          <w:sz w:val="22"/>
                        </w:rPr>
                        <w:br/>
                        <w:t>Assoc</w:t>
                      </w:r>
                      <w:r w:rsidR="00CB0177" w:rsidRPr="00CB0177">
                        <w:rPr>
                          <w:sz w:val="22"/>
                        </w:rPr>
                        <w:t xml:space="preserve">. Pastor Joe Jackson </w:t>
                      </w:r>
                      <w:r w:rsidR="003851EE">
                        <w:t>Please pray with us!</w:t>
                      </w:r>
                    </w:p>
                    <w:p w14:paraId="27E4D53F" w14:textId="77777777" w:rsidR="0096639C" w:rsidRPr="007D5120" w:rsidRDefault="00742D15" w:rsidP="00CB0177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Next Step</w:t>
                      </w:r>
                      <w:r w:rsidR="007D5120" w:rsidRPr="00CB017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Sunday is March the 1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5</w:t>
                      </w:r>
                      <w:r w:rsidR="0096639C" w:rsidRPr="00CB0177">
                        <w:rPr>
                          <w:rFonts w:ascii="Times New Roman" w:hAnsi="Times New Roman" w:cs="Times New Roman"/>
                          <w:sz w:val="26"/>
                          <w:szCs w:val="26"/>
                          <w:vertAlign w:val="superscript"/>
                        </w:rPr>
                        <w:t>th</w:t>
                      </w:r>
                      <w:r w:rsidR="007D5120" w:rsidRPr="00CB017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! For</w:t>
                      </w:r>
                      <w:r w:rsidR="00DC3BAA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the next 29 d</w:t>
                      </w:r>
                      <w:r w:rsidR="007D5120" w:rsidRPr="00CB017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ays we are asking the whole church to join together</w:t>
                      </w:r>
                      <w:r w:rsidR="00386D9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,</w:t>
                      </w:r>
                      <w:r w:rsidR="007D5120" w:rsidRPr="00CB017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praying for our God to do something wonderful! </w:t>
                      </w:r>
                      <w:r w:rsidR="0096639C" w:rsidRPr="00CB017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We will be celebrating all that </w:t>
                      </w:r>
                      <w:r w:rsidR="00CB017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H</w:t>
                      </w:r>
                      <w:r w:rsidR="0033546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e has done for the last 2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5</w:t>
                      </w:r>
                      <w:r w:rsidR="0096639C" w:rsidRPr="00CB017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years</w:t>
                      </w:r>
                      <w:r w:rsidR="00DC3BAA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,</w:t>
                      </w:r>
                      <w:r w:rsidR="0096639C" w:rsidRPr="00CB017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a</w:t>
                      </w:r>
                      <w:r w:rsidR="00CB017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nd looking forward to all that H</w:t>
                      </w:r>
                      <w:r w:rsidR="0096639C" w:rsidRPr="00CB017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e will keep doing for generations to come!</w:t>
                      </w:r>
                      <w:r w:rsidR="00CB0177" w:rsidRPr="00CB017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br/>
                      </w:r>
                      <w:r w:rsidR="0096639C" w:rsidRPr="00CB017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Will you join us in praying at least 5 minutes a day for the next 29</w:t>
                      </w:r>
                      <w:r w:rsidR="0096639C"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  <w:r w:rsidR="0096639C" w:rsidRPr="00CB017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days!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7D5120" w:rsidRPr="00945CA1">
        <w:rPr>
          <w:noProof/>
          <w:sz w:val="32"/>
        </w:rPr>
        <w:drawing>
          <wp:anchor distT="0" distB="0" distL="114300" distR="114300" simplePos="0" relativeHeight="251659264" behindDoc="1" locked="0" layoutInCell="0" allowOverlap="1" wp14:anchorId="0740E7BC" wp14:editId="6006BFD5">
            <wp:simplePos x="0" y="0"/>
            <wp:positionH relativeFrom="page">
              <wp:posOffset>4010025</wp:posOffset>
            </wp:positionH>
            <wp:positionV relativeFrom="page">
              <wp:posOffset>828675</wp:posOffset>
            </wp:positionV>
            <wp:extent cx="3781425" cy="581025"/>
            <wp:effectExtent l="0" t="0" r="9525" b="9525"/>
            <wp:wrapNone/>
            <wp:docPr id="4" name="Month Year Highlight" descr="Accen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Work Drive\My Docs PORTABLE-main\Microsoft\Office.com Templates\8_word_collegecal_2\month_year_whit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47CD" w:rsidRPr="00945CA1">
        <w:rPr>
          <w:noProof/>
          <w:sz w:val="32"/>
        </w:rPr>
        <w:drawing>
          <wp:anchor distT="0" distB="0" distL="114300" distR="114300" simplePos="0" relativeHeight="251661312" behindDoc="1" locked="0" layoutInCell="0" allowOverlap="1" wp14:anchorId="7DFA327B" wp14:editId="026F8C4D">
            <wp:simplePos x="0" y="0"/>
            <wp:positionH relativeFrom="page">
              <wp:posOffset>2524125</wp:posOffset>
            </wp:positionH>
            <wp:positionV relativeFrom="page">
              <wp:posOffset>1366520</wp:posOffset>
            </wp:positionV>
            <wp:extent cx="6995160" cy="310515"/>
            <wp:effectExtent l="0" t="0" r="0" b="0"/>
            <wp:wrapNone/>
            <wp:docPr id="10" name="Weekday Highlight" descr="Accen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:\Work Drive\My Docs PORTABLE-main\Microsoft\Office.com Templates\8_word_collegecal_2\highlighter_weekdays_whit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31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5120">
        <w:rPr>
          <w:sz w:val="32"/>
        </w:rPr>
        <w:t xml:space="preserve">29 Days </w:t>
      </w:r>
      <w:r w:rsidR="00945CA1" w:rsidRPr="00945CA1">
        <w:rPr>
          <w:sz w:val="32"/>
        </w:rPr>
        <w:t xml:space="preserve">of Prayer </w:t>
      </w:r>
      <w:r w:rsidR="00945CA1">
        <w:rPr>
          <w:sz w:val="28"/>
        </w:rPr>
        <w:br/>
      </w:r>
      <w:r w:rsidR="00945CA1" w:rsidRPr="00945CA1">
        <w:rPr>
          <w:sz w:val="28"/>
        </w:rPr>
        <w:t xml:space="preserve">For </w:t>
      </w:r>
      <w:r w:rsidR="00742D15">
        <w:rPr>
          <w:sz w:val="28"/>
        </w:rPr>
        <w:t>The Next Step</w:t>
      </w:r>
    </w:p>
    <w:tbl>
      <w:tblPr>
        <w:tblW w:w="3908" w:type="pct"/>
        <w:jc w:val="right"/>
        <w:tbl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1573"/>
        <w:gridCol w:w="1530"/>
        <w:gridCol w:w="1530"/>
        <w:gridCol w:w="1530"/>
        <w:gridCol w:w="1564"/>
        <w:gridCol w:w="1566"/>
        <w:gridCol w:w="1568"/>
      </w:tblGrid>
      <w:tr w:rsidR="00AC63C6" w14:paraId="09E0C81B" w14:textId="77777777" w:rsidTr="009917AF">
        <w:trPr>
          <w:trHeight w:hRule="exact" w:val="342"/>
          <w:jc w:val="right"/>
        </w:trPr>
        <w:tc>
          <w:tcPr>
            <w:tcW w:w="1573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2041D89F" w14:textId="77777777" w:rsidR="00AC63C6" w:rsidRDefault="001A47CD">
            <w:pPr>
              <w:pStyle w:val="Days"/>
            </w:pPr>
            <w:r>
              <w:t>Sunday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19201019" w14:textId="77777777" w:rsidR="00AC63C6" w:rsidRDefault="001A47CD">
            <w:pPr>
              <w:pStyle w:val="Days"/>
            </w:pPr>
            <w:r>
              <w:t>Monday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7E165BBB" w14:textId="77777777" w:rsidR="00AC63C6" w:rsidRDefault="001A47CD">
            <w:pPr>
              <w:pStyle w:val="Days"/>
            </w:pPr>
            <w:r>
              <w:t>Tuesday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3ACA0E2B" w14:textId="77777777" w:rsidR="00AC63C6" w:rsidRDefault="001A47CD">
            <w:pPr>
              <w:pStyle w:val="Days"/>
            </w:pPr>
            <w:r>
              <w:t>Wednesday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748E5D90" w14:textId="77777777" w:rsidR="00AC63C6" w:rsidRDefault="001A47CD">
            <w:pPr>
              <w:pStyle w:val="Days"/>
            </w:pPr>
            <w:r>
              <w:t>Thursday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14A84444" w14:textId="77777777" w:rsidR="00AC63C6" w:rsidRDefault="001A47CD">
            <w:pPr>
              <w:pStyle w:val="Days"/>
            </w:pPr>
            <w:r>
              <w:t>Friday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164FAE5C" w14:textId="77777777" w:rsidR="00AC63C6" w:rsidRDefault="001A47CD">
            <w:pPr>
              <w:pStyle w:val="Days"/>
            </w:pPr>
            <w:r>
              <w:t>Saturday</w:t>
            </w:r>
          </w:p>
        </w:tc>
      </w:tr>
      <w:tr w:rsidR="00AC63C6" w14:paraId="3C8E0057" w14:textId="77777777" w:rsidTr="009917AF">
        <w:trPr>
          <w:trHeight w:hRule="exact" w:val="425"/>
          <w:jc w:val="right"/>
        </w:trPr>
        <w:tc>
          <w:tcPr>
            <w:tcW w:w="157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F696EA1" w14:textId="77777777" w:rsidR="00AC63C6" w:rsidRDefault="007D5120" w:rsidP="00742D15">
            <w:pPr>
              <w:pStyle w:val="Dates"/>
            </w:pPr>
            <w:r>
              <w:t xml:space="preserve">February </w:t>
            </w:r>
            <w:r w:rsidR="00945CA1">
              <w:t>1</w:t>
            </w:r>
            <w:r w:rsidR="00742D15">
              <w:t>5</w:t>
            </w:r>
            <w:r w:rsidR="001A47CD">
              <w:fldChar w:fldCharType="begin"/>
            </w:r>
            <w:r w:rsidR="001A47CD">
              <w:instrText xml:space="preserve"> IF </w:instrText>
            </w:r>
            <w:r w:rsidR="001A47CD">
              <w:fldChar w:fldCharType="begin"/>
            </w:r>
            <w:r w:rsidR="001A47CD">
              <w:instrText xml:space="preserve"> DocVariable MonthStart \@ dddd </w:instrText>
            </w:r>
            <w:r w:rsidR="001A47CD">
              <w:fldChar w:fldCharType="separate"/>
            </w:r>
            <w:r w:rsidR="00945CA1">
              <w:instrText>Friday</w:instrText>
            </w:r>
            <w:r w:rsidR="001A47CD">
              <w:fldChar w:fldCharType="end"/>
            </w:r>
            <w:r w:rsidR="001A47CD">
              <w:instrText xml:space="preserve"> = “Sunday" 1 ""</w:instrText>
            </w:r>
            <w:r w:rsidR="001A47CD">
              <w:fldChar w:fldCharType="end"/>
            </w:r>
          </w:p>
        </w:tc>
        <w:tc>
          <w:tcPr>
            <w:tcW w:w="15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AC5E084" w14:textId="77777777" w:rsidR="00AC63C6" w:rsidRDefault="007D5120" w:rsidP="00742D15">
            <w:pPr>
              <w:pStyle w:val="Dates"/>
            </w:pPr>
            <w:r w:rsidRPr="007D5120">
              <w:t>February</w:t>
            </w:r>
            <w:r>
              <w:t xml:space="preserve"> </w:t>
            </w:r>
            <w:r w:rsidR="00335463">
              <w:t>1</w:t>
            </w:r>
            <w:r w:rsidR="00742D15">
              <w:t>6</w:t>
            </w:r>
            <w:r w:rsidR="001A47CD">
              <w:fldChar w:fldCharType="begin"/>
            </w:r>
            <w:r w:rsidR="001A47CD">
              <w:instrText xml:space="preserve"> IF </w:instrText>
            </w:r>
            <w:r w:rsidR="001A47CD">
              <w:fldChar w:fldCharType="begin"/>
            </w:r>
            <w:r w:rsidR="001A47CD">
              <w:instrText xml:space="preserve"> DocVariable MonthStart \@ dddd </w:instrText>
            </w:r>
            <w:r w:rsidR="001A47CD">
              <w:fldChar w:fldCharType="separate"/>
            </w:r>
            <w:r w:rsidR="00945CA1">
              <w:instrText>Friday</w:instrText>
            </w:r>
            <w:r w:rsidR="001A47CD">
              <w:fldChar w:fldCharType="end"/>
            </w:r>
            <w:r w:rsidR="001A47CD">
              <w:instrText xml:space="preserve"> = “Monday" 1 </w:instrText>
            </w:r>
            <w:r w:rsidR="001A47CD">
              <w:fldChar w:fldCharType="begin"/>
            </w:r>
            <w:r w:rsidR="001A47CD">
              <w:instrText xml:space="preserve"> IF </w:instrText>
            </w:r>
            <w:r w:rsidR="001A47CD">
              <w:fldChar w:fldCharType="begin"/>
            </w:r>
            <w:r w:rsidR="001A47CD">
              <w:instrText xml:space="preserve"> =A2 </w:instrText>
            </w:r>
            <w:r w:rsidR="001A47CD">
              <w:fldChar w:fldCharType="separate"/>
            </w:r>
            <w:r w:rsidR="00945CA1">
              <w:rPr>
                <w:noProof/>
              </w:rPr>
              <w:instrText>0</w:instrText>
            </w:r>
            <w:r w:rsidR="001A47CD">
              <w:fldChar w:fldCharType="end"/>
            </w:r>
            <w:r w:rsidR="001A47CD">
              <w:instrText xml:space="preserve"> &lt;&gt; 0 </w:instrText>
            </w:r>
            <w:r w:rsidR="001A47CD">
              <w:fldChar w:fldCharType="begin"/>
            </w:r>
            <w:r w:rsidR="001A47CD">
              <w:instrText xml:space="preserve"> =A2+1 </w:instrText>
            </w:r>
            <w:r w:rsidR="001A47CD">
              <w:fldChar w:fldCharType="separate"/>
            </w:r>
            <w:r w:rsidR="001A47CD">
              <w:rPr>
                <w:noProof/>
              </w:rPr>
              <w:instrText>2</w:instrText>
            </w:r>
            <w:r w:rsidR="001A47CD">
              <w:fldChar w:fldCharType="end"/>
            </w:r>
            <w:r w:rsidR="001A47CD">
              <w:instrText xml:space="preserve"> "" </w:instrText>
            </w:r>
            <w:r w:rsidR="001A47CD">
              <w:fldChar w:fldCharType="end"/>
            </w:r>
            <w:r w:rsidR="001A47CD">
              <w:fldChar w:fldCharType="end"/>
            </w:r>
          </w:p>
        </w:tc>
        <w:tc>
          <w:tcPr>
            <w:tcW w:w="15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4431379" w14:textId="77777777" w:rsidR="00AC63C6" w:rsidRDefault="007D5120" w:rsidP="00742D15">
            <w:pPr>
              <w:pStyle w:val="Dates"/>
            </w:pPr>
            <w:r w:rsidRPr="007D5120">
              <w:t xml:space="preserve">February </w:t>
            </w:r>
            <w:r w:rsidR="00945CA1">
              <w:t>1</w:t>
            </w:r>
            <w:r w:rsidR="00742D15">
              <w:t>7</w:t>
            </w:r>
            <w:r w:rsidR="001A47CD">
              <w:fldChar w:fldCharType="begin"/>
            </w:r>
            <w:r w:rsidR="001A47CD">
              <w:instrText xml:space="preserve"> IF </w:instrText>
            </w:r>
            <w:r w:rsidR="001A47CD">
              <w:fldChar w:fldCharType="begin"/>
            </w:r>
            <w:r w:rsidR="001A47CD">
              <w:instrText xml:space="preserve"> DocVariable MonthStart \@ dddd </w:instrText>
            </w:r>
            <w:r w:rsidR="001A47CD">
              <w:fldChar w:fldCharType="separate"/>
            </w:r>
            <w:r w:rsidR="00945CA1">
              <w:instrText>Friday</w:instrText>
            </w:r>
            <w:r w:rsidR="001A47CD">
              <w:fldChar w:fldCharType="end"/>
            </w:r>
            <w:r w:rsidR="001A47CD">
              <w:instrText xml:space="preserve"> = “Tuesday" 1 </w:instrText>
            </w:r>
            <w:r w:rsidR="001A47CD">
              <w:fldChar w:fldCharType="begin"/>
            </w:r>
            <w:r w:rsidR="001A47CD">
              <w:instrText xml:space="preserve"> IF </w:instrText>
            </w:r>
            <w:r w:rsidR="001A47CD">
              <w:fldChar w:fldCharType="begin"/>
            </w:r>
            <w:r w:rsidR="001A47CD">
              <w:instrText xml:space="preserve"> =B2 </w:instrText>
            </w:r>
            <w:r w:rsidR="001A47CD">
              <w:fldChar w:fldCharType="separate"/>
            </w:r>
            <w:r w:rsidR="00945CA1">
              <w:rPr>
                <w:noProof/>
              </w:rPr>
              <w:instrText>0</w:instrText>
            </w:r>
            <w:r w:rsidR="001A47CD">
              <w:fldChar w:fldCharType="end"/>
            </w:r>
            <w:r w:rsidR="001A47CD">
              <w:instrText xml:space="preserve"> &lt;&gt; 0 </w:instrText>
            </w:r>
            <w:r w:rsidR="001A47CD">
              <w:fldChar w:fldCharType="begin"/>
            </w:r>
            <w:r w:rsidR="001A47CD">
              <w:instrText xml:space="preserve"> =B2+1 </w:instrText>
            </w:r>
            <w:r w:rsidR="001A47CD">
              <w:fldChar w:fldCharType="separate"/>
            </w:r>
            <w:r w:rsidR="001A47CD">
              <w:rPr>
                <w:noProof/>
              </w:rPr>
              <w:instrText>3</w:instrText>
            </w:r>
            <w:r w:rsidR="001A47CD">
              <w:fldChar w:fldCharType="end"/>
            </w:r>
            <w:r w:rsidR="001A47CD">
              <w:instrText xml:space="preserve"> "" </w:instrText>
            </w:r>
            <w:r w:rsidR="001A47CD">
              <w:fldChar w:fldCharType="end"/>
            </w:r>
            <w:r w:rsidR="001A47CD">
              <w:fldChar w:fldCharType="end"/>
            </w:r>
          </w:p>
        </w:tc>
        <w:tc>
          <w:tcPr>
            <w:tcW w:w="15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C4EFBE6" w14:textId="77777777" w:rsidR="00AC63C6" w:rsidRDefault="007D5120" w:rsidP="00742D15">
            <w:pPr>
              <w:pStyle w:val="Dates"/>
            </w:pPr>
            <w:r w:rsidRPr="007D5120">
              <w:t xml:space="preserve">February </w:t>
            </w:r>
            <w:r w:rsidR="00335463">
              <w:t>1</w:t>
            </w:r>
            <w:r w:rsidR="00742D15">
              <w:t>8</w:t>
            </w:r>
            <w:r w:rsidR="001A47CD">
              <w:fldChar w:fldCharType="begin"/>
            </w:r>
            <w:r w:rsidR="001A47CD">
              <w:instrText xml:space="preserve"> IF </w:instrText>
            </w:r>
            <w:r w:rsidR="001A47CD">
              <w:fldChar w:fldCharType="begin"/>
            </w:r>
            <w:r w:rsidR="001A47CD">
              <w:instrText xml:space="preserve"> DocVariable MonthStart \@ dddd </w:instrText>
            </w:r>
            <w:r w:rsidR="001A47CD">
              <w:fldChar w:fldCharType="separate"/>
            </w:r>
            <w:r w:rsidR="00945CA1">
              <w:instrText>Friday</w:instrText>
            </w:r>
            <w:r w:rsidR="001A47CD">
              <w:fldChar w:fldCharType="end"/>
            </w:r>
            <w:r w:rsidR="001A47CD">
              <w:instrText xml:space="preserve"> = “Wednesday" 1 </w:instrText>
            </w:r>
            <w:r w:rsidR="001A47CD">
              <w:fldChar w:fldCharType="begin"/>
            </w:r>
            <w:r w:rsidR="001A47CD">
              <w:instrText xml:space="preserve"> IF </w:instrText>
            </w:r>
            <w:r w:rsidR="001A47CD">
              <w:fldChar w:fldCharType="begin"/>
            </w:r>
            <w:r w:rsidR="001A47CD">
              <w:instrText xml:space="preserve"> =C2 </w:instrText>
            </w:r>
            <w:r w:rsidR="001A47CD">
              <w:fldChar w:fldCharType="separate"/>
            </w:r>
            <w:r w:rsidR="00945CA1">
              <w:rPr>
                <w:noProof/>
              </w:rPr>
              <w:instrText>0</w:instrText>
            </w:r>
            <w:r w:rsidR="001A47CD">
              <w:fldChar w:fldCharType="end"/>
            </w:r>
            <w:r w:rsidR="001A47CD">
              <w:instrText xml:space="preserve"> &lt;&gt; 0 </w:instrText>
            </w:r>
            <w:r w:rsidR="001A47CD">
              <w:fldChar w:fldCharType="begin"/>
            </w:r>
            <w:r w:rsidR="001A47CD">
              <w:instrText xml:space="preserve"> =C2+1 </w:instrText>
            </w:r>
            <w:r w:rsidR="001A47CD">
              <w:fldChar w:fldCharType="separate"/>
            </w:r>
            <w:r w:rsidR="00945CA1">
              <w:rPr>
                <w:noProof/>
              </w:rPr>
              <w:instrText>2</w:instrText>
            </w:r>
            <w:r w:rsidR="001A47CD">
              <w:fldChar w:fldCharType="end"/>
            </w:r>
            <w:r w:rsidR="001A47CD">
              <w:instrText xml:space="preserve"> "" </w:instrText>
            </w:r>
            <w:r w:rsidR="001A47CD">
              <w:fldChar w:fldCharType="end"/>
            </w:r>
            <w:r w:rsidR="001A47CD">
              <w:fldChar w:fldCharType="end"/>
            </w:r>
          </w:p>
        </w:tc>
        <w:tc>
          <w:tcPr>
            <w:tcW w:w="156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D22729C" w14:textId="77777777" w:rsidR="00AC63C6" w:rsidRDefault="007D5120" w:rsidP="00742D15">
            <w:pPr>
              <w:pStyle w:val="Dates"/>
            </w:pPr>
            <w:r w:rsidRPr="007D5120">
              <w:t xml:space="preserve">February </w:t>
            </w:r>
            <w:r w:rsidR="00742D15">
              <w:t>19</w:t>
            </w:r>
            <w:r w:rsidR="001A47CD">
              <w:fldChar w:fldCharType="begin"/>
            </w:r>
            <w:r w:rsidR="001A47CD">
              <w:instrText xml:space="preserve"> IF </w:instrText>
            </w:r>
            <w:r w:rsidR="001A47CD">
              <w:fldChar w:fldCharType="begin"/>
            </w:r>
            <w:r w:rsidR="001A47CD">
              <w:instrText xml:space="preserve"> DocVariable MonthStart \@ dddd </w:instrText>
            </w:r>
            <w:r w:rsidR="001A47CD">
              <w:fldChar w:fldCharType="separate"/>
            </w:r>
            <w:r w:rsidR="00945CA1">
              <w:instrText>Friday</w:instrText>
            </w:r>
            <w:r w:rsidR="001A47CD">
              <w:fldChar w:fldCharType="end"/>
            </w:r>
            <w:r w:rsidR="001A47CD">
              <w:instrText xml:space="preserve">= “Thursday" 1 </w:instrText>
            </w:r>
            <w:r w:rsidR="001A47CD">
              <w:fldChar w:fldCharType="begin"/>
            </w:r>
            <w:r w:rsidR="001A47CD">
              <w:instrText xml:space="preserve"> IF </w:instrText>
            </w:r>
            <w:r w:rsidR="001A47CD">
              <w:fldChar w:fldCharType="begin"/>
            </w:r>
            <w:r w:rsidR="001A47CD">
              <w:instrText xml:space="preserve"> =D2 </w:instrText>
            </w:r>
            <w:r w:rsidR="001A47CD">
              <w:fldChar w:fldCharType="separate"/>
            </w:r>
            <w:r w:rsidR="00945CA1">
              <w:rPr>
                <w:noProof/>
              </w:rPr>
              <w:instrText>0</w:instrText>
            </w:r>
            <w:r w:rsidR="001A47CD">
              <w:fldChar w:fldCharType="end"/>
            </w:r>
            <w:r w:rsidR="001A47CD">
              <w:instrText xml:space="preserve"> &lt;&gt; 0 </w:instrText>
            </w:r>
            <w:r w:rsidR="001A47CD">
              <w:fldChar w:fldCharType="begin"/>
            </w:r>
            <w:r w:rsidR="001A47CD">
              <w:instrText xml:space="preserve"> =D2+1 </w:instrText>
            </w:r>
            <w:r w:rsidR="001A47CD">
              <w:fldChar w:fldCharType="separate"/>
            </w:r>
            <w:r w:rsidR="00945CA1">
              <w:rPr>
                <w:noProof/>
              </w:rPr>
              <w:instrText>3</w:instrText>
            </w:r>
            <w:r w:rsidR="001A47CD">
              <w:fldChar w:fldCharType="end"/>
            </w:r>
            <w:r w:rsidR="001A47CD">
              <w:instrText xml:space="preserve"> "" </w:instrText>
            </w:r>
            <w:r w:rsidR="001A47CD">
              <w:fldChar w:fldCharType="end"/>
            </w:r>
            <w:r w:rsidR="001A47CD">
              <w:fldChar w:fldCharType="end"/>
            </w:r>
          </w:p>
        </w:tc>
        <w:tc>
          <w:tcPr>
            <w:tcW w:w="15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D938C28" w14:textId="77777777" w:rsidR="00AC63C6" w:rsidRDefault="007D5120" w:rsidP="00742D15">
            <w:pPr>
              <w:pStyle w:val="Dates"/>
            </w:pPr>
            <w:r w:rsidRPr="007D5120">
              <w:t xml:space="preserve">February </w:t>
            </w:r>
            <w:r w:rsidR="00335463">
              <w:t>2</w:t>
            </w:r>
            <w:r w:rsidR="00742D15">
              <w:t>0</w:t>
            </w:r>
          </w:p>
        </w:tc>
        <w:tc>
          <w:tcPr>
            <w:tcW w:w="15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074D14B" w14:textId="77777777" w:rsidR="00AC63C6" w:rsidRDefault="007D5120" w:rsidP="00742D15">
            <w:pPr>
              <w:pStyle w:val="Dates"/>
            </w:pPr>
            <w:r w:rsidRPr="007D5120">
              <w:t xml:space="preserve">February </w:t>
            </w:r>
            <w:r w:rsidR="00945CA1">
              <w:t>2</w:t>
            </w:r>
            <w:r w:rsidR="00742D15">
              <w:t>1</w:t>
            </w:r>
          </w:p>
        </w:tc>
      </w:tr>
      <w:tr w:rsidR="00AC63C6" w14:paraId="2A51E43E" w14:textId="77777777" w:rsidTr="009917AF">
        <w:trPr>
          <w:trHeight w:hRule="exact" w:val="1008"/>
          <w:jc w:val="right"/>
        </w:trPr>
        <w:tc>
          <w:tcPr>
            <w:tcW w:w="157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bottom"/>
          </w:tcPr>
          <w:p w14:paraId="2EAFD822" w14:textId="77777777" w:rsidR="00AC63C6" w:rsidRDefault="003851EE">
            <w:pPr>
              <w:pStyle w:val="CalendarText"/>
            </w:pPr>
            <w:r>
              <w:t>Start of 29 days of Prayer!</w:t>
            </w:r>
          </w:p>
        </w:tc>
        <w:tc>
          <w:tcPr>
            <w:tcW w:w="15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bottom"/>
          </w:tcPr>
          <w:p w14:paraId="2B03519E" w14:textId="77777777" w:rsidR="00AC63C6" w:rsidRDefault="003851EE" w:rsidP="00BA693E">
            <w:pPr>
              <w:pStyle w:val="CalendarText"/>
            </w:pPr>
            <w:r>
              <w:t xml:space="preserve">Don’t forget to pray five minutes today for </w:t>
            </w:r>
            <w:r w:rsidR="00BA693E">
              <w:t>Next Step</w:t>
            </w:r>
            <w:r>
              <w:t xml:space="preserve"> Sunday…</w:t>
            </w:r>
          </w:p>
        </w:tc>
        <w:tc>
          <w:tcPr>
            <w:tcW w:w="15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bottom"/>
          </w:tcPr>
          <w:p w14:paraId="395ED5E4" w14:textId="77777777" w:rsidR="00AC63C6" w:rsidRDefault="009917AF">
            <w:pPr>
              <w:pStyle w:val="CalendarText"/>
            </w:pPr>
            <w:r>
              <w:t>Pray for Assoc. Pastor Joe it is his Birthday</w:t>
            </w:r>
          </w:p>
        </w:tc>
        <w:tc>
          <w:tcPr>
            <w:tcW w:w="15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bottom"/>
          </w:tcPr>
          <w:p w14:paraId="06406E36" w14:textId="77777777" w:rsidR="00AC63C6" w:rsidRDefault="006E31C0">
            <w:pPr>
              <w:pStyle w:val="CalendarText"/>
            </w:pPr>
            <w:r>
              <w:t>Prayer Meeting at church tonight at 7PM!</w:t>
            </w:r>
          </w:p>
        </w:tc>
        <w:tc>
          <w:tcPr>
            <w:tcW w:w="156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bottom"/>
          </w:tcPr>
          <w:p w14:paraId="70D0D40C" w14:textId="77777777" w:rsidR="00AC63C6" w:rsidRDefault="009917AF">
            <w:pPr>
              <w:pStyle w:val="CalendarText"/>
            </w:pPr>
            <w:r>
              <w:t>Will you Pray for Our Missionaries today for 5 extra minutes</w:t>
            </w:r>
            <w:r w:rsidR="001032F1">
              <w:t>?</w:t>
            </w:r>
            <w:r>
              <w:t xml:space="preserve"> </w:t>
            </w:r>
          </w:p>
        </w:tc>
        <w:tc>
          <w:tcPr>
            <w:tcW w:w="156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bottom"/>
          </w:tcPr>
          <w:p w14:paraId="1663C6AD" w14:textId="77777777" w:rsidR="00AC63C6" w:rsidRDefault="009917AF">
            <w:pPr>
              <w:pStyle w:val="CalendarText"/>
            </w:pPr>
            <w:r w:rsidRPr="009917AF">
              <w:t>Will you fast and pray for one meal today</w:t>
            </w:r>
            <w:r>
              <w:t xml:space="preserve"> </w:t>
            </w:r>
            <w:r w:rsidRPr="009917AF">
              <w:t>begging for the power of God?</w:t>
            </w:r>
          </w:p>
        </w:tc>
        <w:tc>
          <w:tcPr>
            <w:tcW w:w="156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bottom"/>
          </w:tcPr>
          <w:p w14:paraId="0CC98722" w14:textId="77777777" w:rsidR="00AC63C6" w:rsidRDefault="00F92732">
            <w:pPr>
              <w:pStyle w:val="CalendarText"/>
            </w:pPr>
            <w:r>
              <w:t>Will you take an extra five minutes today to pray for our church?</w:t>
            </w:r>
          </w:p>
        </w:tc>
      </w:tr>
      <w:tr w:rsidR="00AC63C6" w14:paraId="71F29BF6" w14:textId="77777777" w:rsidTr="009917AF">
        <w:trPr>
          <w:trHeight w:hRule="exact" w:val="425"/>
          <w:jc w:val="right"/>
        </w:trPr>
        <w:tc>
          <w:tcPr>
            <w:tcW w:w="157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2ADDD8A" w14:textId="77777777" w:rsidR="00AC63C6" w:rsidRDefault="007D5120" w:rsidP="00945CA1">
            <w:pPr>
              <w:pStyle w:val="Dates"/>
            </w:pPr>
            <w:r w:rsidRPr="007D5120">
              <w:t xml:space="preserve">February </w:t>
            </w:r>
            <w:r w:rsidR="00742D15">
              <w:t>22</w:t>
            </w:r>
          </w:p>
        </w:tc>
        <w:tc>
          <w:tcPr>
            <w:tcW w:w="15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318C7C2" w14:textId="77777777" w:rsidR="00AC63C6" w:rsidRDefault="007D5120" w:rsidP="00742D15">
            <w:pPr>
              <w:pStyle w:val="Dates"/>
            </w:pPr>
            <w:r w:rsidRPr="007D5120">
              <w:t xml:space="preserve">February </w:t>
            </w:r>
            <w:r w:rsidR="00335463">
              <w:t>2</w:t>
            </w:r>
            <w:r w:rsidR="00742D15">
              <w:t>3</w:t>
            </w:r>
          </w:p>
        </w:tc>
        <w:tc>
          <w:tcPr>
            <w:tcW w:w="15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8B42209" w14:textId="77777777" w:rsidR="00AC63C6" w:rsidRDefault="007D5120" w:rsidP="00335463">
            <w:pPr>
              <w:pStyle w:val="Dates"/>
            </w:pPr>
            <w:r>
              <w:t xml:space="preserve">February </w:t>
            </w:r>
            <w:r w:rsidR="00742D15">
              <w:t>24</w:t>
            </w:r>
          </w:p>
        </w:tc>
        <w:tc>
          <w:tcPr>
            <w:tcW w:w="15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18A94D4" w14:textId="77777777" w:rsidR="00AC63C6" w:rsidRDefault="007D5120" w:rsidP="00742D15">
            <w:pPr>
              <w:pStyle w:val="Dates"/>
            </w:pPr>
            <w:r w:rsidRPr="007D5120">
              <w:t xml:space="preserve">February </w:t>
            </w:r>
            <w:r w:rsidR="00742D15">
              <w:t>25</w:t>
            </w:r>
          </w:p>
        </w:tc>
        <w:tc>
          <w:tcPr>
            <w:tcW w:w="156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C7C6687" w14:textId="77777777" w:rsidR="00AC63C6" w:rsidRDefault="007D5120" w:rsidP="00742D15">
            <w:pPr>
              <w:pStyle w:val="Dates"/>
              <w:tabs>
                <w:tab w:val="left" w:pos="1245"/>
                <w:tab w:val="right" w:pos="1329"/>
              </w:tabs>
              <w:jc w:val="left"/>
            </w:pPr>
            <w:r>
              <w:t xml:space="preserve">       </w:t>
            </w:r>
            <w:r w:rsidRPr="007D5120">
              <w:t>February</w:t>
            </w:r>
            <w:r>
              <w:t xml:space="preserve"> </w:t>
            </w:r>
            <w:r w:rsidR="00335463">
              <w:t>2</w:t>
            </w:r>
            <w:r w:rsidR="00742D15">
              <w:t>6</w:t>
            </w:r>
          </w:p>
        </w:tc>
        <w:tc>
          <w:tcPr>
            <w:tcW w:w="15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B7616E4" w14:textId="77777777" w:rsidR="00AC63C6" w:rsidRDefault="00335463" w:rsidP="00945CA1">
            <w:pPr>
              <w:pStyle w:val="Dates"/>
            </w:pPr>
            <w:r>
              <w:t>F</w:t>
            </w:r>
            <w:r w:rsidR="00742D15">
              <w:t>ebruary 27</w:t>
            </w:r>
          </w:p>
        </w:tc>
        <w:tc>
          <w:tcPr>
            <w:tcW w:w="15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C591E78" w14:textId="77777777" w:rsidR="00AC63C6" w:rsidRDefault="00742D15" w:rsidP="00335463">
            <w:pPr>
              <w:pStyle w:val="Dates"/>
            </w:pPr>
            <w:r w:rsidRPr="00742D15">
              <w:t>F</w:t>
            </w:r>
            <w:r>
              <w:t>ebruary 28</w:t>
            </w:r>
          </w:p>
        </w:tc>
      </w:tr>
      <w:tr w:rsidR="00AC63C6" w14:paraId="11A6DA9C" w14:textId="77777777" w:rsidTr="009917AF">
        <w:trPr>
          <w:trHeight w:hRule="exact" w:val="1008"/>
          <w:jc w:val="right"/>
        </w:trPr>
        <w:tc>
          <w:tcPr>
            <w:tcW w:w="157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bottom"/>
          </w:tcPr>
          <w:p w14:paraId="03561951" w14:textId="77777777" w:rsidR="00AC63C6" w:rsidRDefault="006C61AF">
            <w:pPr>
              <w:pStyle w:val="CalendarText"/>
            </w:pPr>
            <w:r>
              <w:t>See you in Sunday School at 9:45am and back at evening church at 6PM</w:t>
            </w:r>
          </w:p>
        </w:tc>
        <w:tc>
          <w:tcPr>
            <w:tcW w:w="15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bottom"/>
          </w:tcPr>
          <w:p w14:paraId="1915F01A" w14:textId="77777777" w:rsidR="00AC63C6" w:rsidRDefault="009917AF">
            <w:pPr>
              <w:pStyle w:val="CalendarText"/>
            </w:pPr>
            <w:r w:rsidRPr="009917AF">
              <w:t>Pray for Pasto</w:t>
            </w:r>
            <w:r w:rsidR="001032F1">
              <w:t>r as he prepares for Next Step</w:t>
            </w:r>
            <w:r w:rsidRPr="009917AF">
              <w:t xml:space="preserve"> Sunday!</w:t>
            </w:r>
          </w:p>
        </w:tc>
        <w:tc>
          <w:tcPr>
            <w:tcW w:w="15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bottom"/>
          </w:tcPr>
          <w:p w14:paraId="79A8C758" w14:textId="77777777" w:rsidR="009917AF" w:rsidRPr="009917AF" w:rsidRDefault="009917AF" w:rsidP="009917AF">
            <w:pPr>
              <w:pStyle w:val="CalendarText"/>
            </w:pPr>
            <w:r w:rsidRPr="009917AF">
              <w:rPr>
                <w:i/>
              </w:rPr>
              <w:t>And they said, Let us rise up and build</w:t>
            </w:r>
            <w:r w:rsidRPr="009917AF">
              <w:t xml:space="preserve">. </w:t>
            </w:r>
          </w:p>
          <w:p w14:paraId="5AF47A1F" w14:textId="77777777" w:rsidR="009917AF" w:rsidRDefault="009917AF" w:rsidP="009917AF">
            <w:pPr>
              <w:pStyle w:val="CalendarText"/>
            </w:pPr>
            <w:r w:rsidRPr="009917AF">
              <w:t>Nehemiah 2:18</w:t>
            </w:r>
            <w:r>
              <w:t xml:space="preserve"> </w:t>
            </w:r>
          </w:p>
          <w:p w14:paraId="6FFDDA8A" w14:textId="77777777" w:rsidR="00AC63C6" w:rsidRDefault="00AC63C6">
            <w:pPr>
              <w:pStyle w:val="CalendarText"/>
            </w:pPr>
          </w:p>
        </w:tc>
        <w:tc>
          <w:tcPr>
            <w:tcW w:w="15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bottom"/>
          </w:tcPr>
          <w:p w14:paraId="78B5D3D2" w14:textId="77777777" w:rsidR="00AC63C6" w:rsidRDefault="006C61AF">
            <w:pPr>
              <w:pStyle w:val="CalendarText"/>
            </w:pPr>
            <w:r>
              <w:t>Prayer meeting at church tonight at 7PM!</w:t>
            </w:r>
          </w:p>
        </w:tc>
        <w:tc>
          <w:tcPr>
            <w:tcW w:w="156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bottom"/>
          </w:tcPr>
          <w:p w14:paraId="728C0A82" w14:textId="77777777" w:rsidR="009917AF" w:rsidRPr="009917AF" w:rsidRDefault="00D51802" w:rsidP="006C61AF">
            <w:pPr>
              <w:pStyle w:val="CalendarText"/>
              <w:rPr>
                <w:i/>
              </w:rPr>
            </w:pPr>
            <w:r w:rsidRPr="009917AF">
              <w:rPr>
                <w:i/>
              </w:rPr>
              <w:t xml:space="preserve">Pray without ceasing. </w:t>
            </w:r>
          </w:p>
          <w:p w14:paraId="017C1ABC" w14:textId="77777777" w:rsidR="00AC63C6" w:rsidRDefault="009917AF" w:rsidP="006C61AF">
            <w:pPr>
              <w:pStyle w:val="CalendarText"/>
            </w:pPr>
            <w:r>
              <w:t>1 Thess.</w:t>
            </w:r>
            <w:r w:rsidR="00D51802" w:rsidRPr="00D51802">
              <w:t xml:space="preserve"> 5:17</w:t>
            </w:r>
          </w:p>
        </w:tc>
        <w:tc>
          <w:tcPr>
            <w:tcW w:w="156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bottom"/>
          </w:tcPr>
          <w:p w14:paraId="111A5B5E" w14:textId="77777777" w:rsidR="00AC63C6" w:rsidRDefault="00210139">
            <w:pPr>
              <w:pStyle w:val="CalendarText"/>
            </w:pPr>
            <w:r>
              <w:t>Almost half way there we can pray to see God do something Great!</w:t>
            </w:r>
          </w:p>
        </w:tc>
        <w:tc>
          <w:tcPr>
            <w:tcW w:w="156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bottom"/>
          </w:tcPr>
          <w:p w14:paraId="3B2FDA0D" w14:textId="77777777" w:rsidR="00441D99" w:rsidRPr="009917AF" w:rsidRDefault="00D51802" w:rsidP="00441D99">
            <w:pPr>
              <w:pStyle w:val="CalendarText"/>
              <w:rPr>
                <w:i/>
              </w:rPr>
            </w:pPr>
            <w:r>
              <w:t xml:space="preserve">God will provide if we trust his </w:t>
            </w:r>
            <w:r w:rsidR="00441D99">
              <w:t>power!</w:t>
            </w:r>
            <w:r w:rsidR="00441D99" w:rsidRPr="00441D99">
              <w:rPr>
                <w:rFonts w:ascii="Arial" w:eastAsia="Arial" w:hAnsi="Arial" w:cs="Times New Roman"/>
                <w:sz w:val="22"/>
              </w:rPr>
              <w:t xml:space="preserve"> </w:t>
            </w:r>
            <w:r w:rsidR="00441D99" w:rsidRPr="009917AF">
              <w:rPr>
                <w:i/>
              </w:rPr>
              <w:t>Ye have not because ye Ask not…..</w:t>
            </w:r>
          </w:p>
          <w:p w14:paraId="35CCECD8" w14:textId="77777777" w:rsidR="00AC63C6" w:rsidRDefault="00AC63C6">
            <w:pPr>
              <w:pStyle w:val="CalendarText"/>
            </w:pPr>
          </w:p>
        </w:tc>
      </w:tr>
      <w:tr w:rsidR="00AC63C6" w14:paraId="30757737" w14:textId="77777777" w:rsidTr="009917AF">
        <w:trPr>
          <w:trHeight w:hRule="exact" w:val="425"/>
          <w:jc w:val="right"/>
        </w:trPr>
        <w:tc>
          <w:tcPr>
            <w:tcW w:w="157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91D58BB" w14:textId="77777777" w:rsidR="00AC63C6" w:rsidRDefault="007D5120" w:rsidP="00945CA1">
            <w:pPr>
              <w:pStyle w:val="Dates"/>
            </w:pPr>
            <w:r w:rsidRPr="007D5120">
              <w:t>March</w:t>
            </w:r>
            <w:r>
              <w:t xml:space="preserve"> </w:t>
            </w:r>
            <w:r w:rsidR="00742D15">
              <w:t>1</w:t>
            </w:r>
          </w:p>
        </w:tc>
        <w:tc>
          <w:tcPr>
            <w:tcW w:w="15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5E1D168" w14:textId="77777777" w:rsidR="00AC63C6" w:rsidRDefault="007D5120" w:rsidP="00742D15">
            <w:pPr>
              <w:pStyle w:val="Dates"/>
            </w:pPr>
            <w:r w:rsidRPr="007D5120">
              <w:t xml:space="preserve">March </w:t>
            </w:r>
            <w:r w:rsidR="00742D15">
              <w:t>2</w:t>
            </w:r>
          </w:p>
        </w:tc>
        <w:tc>
          <w:tcPr>
            <w:tcW w:w="15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432B4398" w14:textId="77777777" w:rsidR="00AC63C6" w:rsidRDefault="007D5120" w:rsidP="00742D15">
            <w:pPr>
              <w:pStyle w:val="Dates"/>
              <w:rPr>
                <w:color w:val="FFFFFF" w:themeColor="background1"/>
                <w:shd w:val="clear" w:color="auto" w:fill="BD582C" w:themeFill="accent2"/>
              </w:rPr>
            </w:pPr>
            <w:r w:rsidRPr="00C906D1">
              <w:t xml:space="preserve">March </w:t>
            </w:r>
            <w:r w:rsidR="00742D15">
              <w:t>3</w:t>
            </w:r>
          </w:p>
        </w:tc>
        <w:tc>
          <w:tcPr>
            <w:tcW w:w="15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DCCFCA0" w14:textId="77777777" w:rsidR="00AC63C6" w:rsidRDefault="007D5120" w:rsidP="00742D15">
            <w:pPr>
              <w:pStyle w:val="Dates"/>
            </w:pPr>
            <w:r w:rsidRPr="007D5120">
              <w:t xml:space="preserve">March </w:t>
            </w:r>
            <w:r>
              <w:t xml:space="preserve"> </w:t>
            </w:r>
            <w:r w:rsidR="00742D15">
              <w:t>4</w:t>
            </w:r>
          </w:p>
        </w:tc>
        <w:tc>
          <w:tcPr>
            <w:tcW w:w="156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C04813B" w14:textId="77777777" w:rsidR="00AC63C6" w:rsidRDefault="007D5120" w:rsidP="00742D15">
            <w:pPr>
              <w:pStyle w:val="Dates"/>
            </w:pPr>
            <w:r w:rsidRPr="007D5120">
              <w:t>March</w:t>
            </w:r>
            <w:r>
              <w:t xml:space="preserve"> </w:t>
            </w:r>
            <w:r w:rsidRPr="007D5120">
              <w:t xml:space="preserve"> </w:t>
            </w:r>
            <w:r w:rsidR="00742D15">
              <w:t>5</w:t>
            </w:r>
          </w:p>
        </w:tc>
        <w:tc>
          <w:tcPr>
            <w:tcW w:w="15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3DE9F10" w14:textId="77777777" w:rsidR="00AC63C6" w:rsidRDefault="007D5120" w:rsidP="00742D15">
            <w:pPr>
              <w:pStyle w:val="Dates"/>
            </w:pPr>
            <w:r w:rsidRPr="007D5120">
              <w:t xml:space="preserve">March </w:t>
            </w:r>
            <w:r>
              <w:t xml:space="preserve"> </w:t>
            </w:r>
            <w:r w:rsidR="00742D15">
              <w:t>6</w:t>
            </w:r>
          </w:p>
        </w:tc>
        <w:tc>
          <w:tcPr>
            <w:tcW w:w="15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E88C836" w14:textId="77777777" w:rsidR="00AC63C6" w:rsidRDefault="007D5120" w:rsidP="00742D15">
            <w:pPr>
              <w:pStyle w:val="Dates"/>
            </w:pPr>
            <w:r w:rsidRPr="007D5120">
              <w:t xml:space="preserve">March </w:t>
            </w:r>
            <w:r>
              <w:t xml:space="preserve"> </w:t>
            </w:r>
            <w:r w:rsidR="00742D15">
              <w:t>7</w:t>
            </w:r>
          </w:p>
        </w:tc>
      </w:tr>
      <w:tr w:rsidR="00AC63C6" w14:paraId="2851C566" w14:textId="77777777" w:rsidTr="009917AF">
        <w:trPr>
          <w:trHeight w:hRule="exact" w:val="1098"/>
          <w:jc w:val="right"/>
        </w:trPr>
        <w:tc>
          <w:tcPr>
            <w:tcW w:w="157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bottom"/>
          </w:tcPr>
          <w:p w14:paraId="256B4A48" w14:textId="77777777" w:rsidR="00AC63C6" w:rsidRDefault="00210139">
            <w:pPr>
              <w:pStyle w:val="CalendarText"/>
            </w:pPr>
            <w:r>
              <w:t xml:space="preserve">Pastor will be sharing more of his vision for our church today at 6PM! </w:t>
            </w:r>
          </w:p>
        </w:tc>
        <w:tc>
          <w:tcPr>
            <w:tcW w:w="15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bottom"/>
          </w:tcPr>
          <w:p w14:paraId="200D62B5" w14:textId="77777777" w:rsidR="00AC63C6" w:rsidRDefault="00D51802">
            <w:pPr>
              <w:pStyle w:val="CalendarText"/>
            </w:pPr>
            <w:r w:rsidRPr="00D51802">
              <w:t>Will you pray for God to increase your ability to give to the Lord’s work today?</w:t>
            </w:r>
          </w:p>
        </w:tc>
        <w:tc>
          <w:tcPr>
            <w:tcW w:w="15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14:paraId="3C907639" w14:textId="77777777" w:rsidR="00AC63C6" w:rsidRDefault="00210139" w:rsidP="009917AF">
            <w:pPr>
              <w:pStyle w:val="CalendarText"/>
              <w:shd w:val="clear" w:color="auto" w:fill="E48312" w:themeFill="accent1"/>
            </w:pPr>
            <w:r w:rsidRPr="00BA693E">
              <w:rPr>
                <w:color w:val="FFFFFF" w:themeColor="background1"/>
                <w:sz w:val="14"/>
              </w:rPr>
              <w:t>Please Join the rest of the church and pray for 30 Minutes today f</w:t>
            </w:r>
            <w:r w:rsidR="00D51802" w:rsidRPr="00BA693E">
              <w:rPr>
                <w:color w:val="FFFFFF" w:themeColor="background1"/>
                <w:sz w:val="14"/>
              </w:rPr>
              <w:t>or us to see a miracle on the 1</w:t>
            </w:r>
            <w:r w:rsidR="009917AF">
              <w:rPr>
                <w:color w:val="FFFFFF" w:themeColor="background1"/>
                <w:sz w:val="14"/>
              </w:rPr>
              <w:t>5</w:t>
            </w:r>
            <w:r w:rsidRPr="00BA693E">
              <w:rPr>
                <w:color w:val="FFFFFF" w:themeColor="background1"/>
                <w:sz w:val="14"/>
                <w:vertAlign w:val="superscript"/>
              </w:rPr>
              <w:t>th</w:t>
            </w:r>
            <w:r w:rsidRPr="00BA693E">
              <w:rPr>
                <w:color w:val="FFFFFF" w:themeColor="background1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bottom"/>
          </w:tcPr>
          <w:p w14:paraId="0D143297" w14:textId="77777777" w:rsidR="00AC63C6" w:rsidRDefault="009917AF">
            <w:pPr>
              <w:pStyle w:val="CalendarText"/>
            </w:pPr>
            <w:r>
              <w:t>P</w:t>
            </w:r>
            <w:r w:rsidR="006E31C0">
              <w:t>rayer meeting at church tonight 7PM!</w:t>
            </w:r>
          </w:p>
        </w:tc>
        <w:tc>
          <w:tcPr>
            <w:tcW w:w="156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bottom"/>
          </w:tcPr>
          <w:p w14:paraId="5AE58214" w14:textId="77777777" w:rsidR="00AC63C6" w:rsidRDefault="009917AF" w:rsidP="009917AF">
            <w:pPr>
              <w:pStyle w:val="CalendarText"/>
            </w:pPr>
            <w:r w:rsidRPr="009917AF">
              <w:t>“The Only place that Power comes before Prayer is in a Dictionary”</w:t>
            </w:r>
            <w:r>
              <w:t xml:space="preserve"> </w:t>
            </w:r>
          </w:p>
        </w:tc>
        <w:tc>
          <w:tcPr>
            <w:tcW w:w="156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bottom"/>
          </w:tcPr>
          <w:p w14:paraId="31BC0E16" w14:textId="77777777" w:rsidR="00AC63C6" w:rsidRDefault="00D51802">
            <w:pPr>
              <w:pStyle w:val="CalendarText"/>
            </w:pPr>
            <w:r w:rsidRPr="00D51802">
              <w:t>The effectual fervent prayer of a righteous man availeth much. James 5:16</w:t>
            </w:r>
          </w:p>
        </w:tc>
        <w:tc>
          <w:tcPr>
            <w:tcW w:w="156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bottom"/>
          </w:tcPr>
          <w:p w14:paraId="16752D26" w14:textId="77777777" w:rsidR="00AC63C6" w:rsidRDefault="006E31C0">
            <w:pPr>
              <w:pStyle w:val="CalendarText"/>
            </w:pPr>
            <w:r>
              <w:t>Remember to change your clocks and our hearts to God’s time today!</w:t>
            </w:r>
          </w:p>
        </w:tc>
      </w:tr>
      <w:tr w:rsidR="00AC63C6" w14:paraId="321A16FB" w14:textId="77777777" w:rsidTr="009917AF">
        <w:trPr>
          <w:trHeight w:hRule="exact" w:val="425"/>
          <w:jc w:val="right"/>
        </w:trPr>
        <w:tc>
          <w:tcPr>
            <w:tcW w:w="157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40EB58A" w14:textId="77777777" w:rsidR="00AC63C6" w:rsidRDefault="007D5120" w:rsidP="00742D15">
            <w:pPr>
              <w:pStyle w:val="Dates"/>
            </w:pPr>
            <w:r w:rsidRPr="007D5120">
              <w:t>March</w:t>
            </w:r>
            <w:r>
              <w:t xml:space="preserve"> </w:t>
            </w:r>
            <w:r w:rsidR="00742D15">
              <w:t>8</w:t>
            </w:r>
          </w:p>
        </w:tc>
        <w:tc>
          <w:tcPr>
            <w:tcW w:w="15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3576705" w14:textId="77777777" w:rsidR="00AC63C6" w:rsidRDefault="007D5120" w:rsidP="00742D15">
            <w:pPr>
              <w:pStyle w:val="Dates"/>
            </w:pPr>
            <w:r w:rsidRPr="007D5120">
              <w:t xml:space="preserve">March </w:t>
            </w:r>
            <w:r w:rsidR="00742D15">
              <w:t>9</w:t>
            </w:r>
          </w:p>
        </w:tc>
        <w:tc>
          <w:tcPr>
            <w:tcW w:w="15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6B17F644" w14:textId="77777777" w:rsidR="00AC63C6" w:rsidRDefault="007D5120" w:rsidP="00742D15">
            <w:pPr>
              <w:pStyle w:val="Dates"/>
            </w:pPr>
            <w:r w:rsidRPr="007D5120">
              <w:t xml:space="preserve">March </w:t>
            </w:r>
            <w:r w:rsidR="00335463">
              <w:t>1</w:t>
            </w:r>
            <w:r w:rsidR="00742D15">
              <w:t>0</w:t>
            </w:r>
          </w:p>
        </w:tc>
        <w:tc>
          <w:tcPr>
            <w:tcW w:w="15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114F8B89" w14:textId="77777777" w:rsidR="00AC63C6" w:rsidRDefault="007D5120" w:rsidP="00742D15">
            <w:pPr>
              <w:pStyle w:val="Dates"/>
            </w:pPr>
            <w:r w:rsidRPr="007D5120">
              <w:t xml:space="preserve">March </w:t>
            </w:r>
            <w:r w:rsidR="00945CA1">
              <w:t>1</w:t>
            </w:r>
            <w:r w:rsidR="00742D15">
              <w:t>1</w:t>
            </w:r>
          </w:p>
        </w:tc>
        <w:tc>
          <w:tcPr>
            <w:tcW w:w="156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3A8D1EC" w14:textId="77777777" w:rsidR="00AC63C6" w:rsidRDefault="007D5120" w:rsidP="00742D15">
            <w:pPr>
              <w:pStyle w:val="Dates"/>
            </w:pPr>
            <w:r w:rsidRPr="007D5120">
              <w:t xml:space="preserve">March </w:t>
            </w:r>
            <w:r w:rsidR="00335463">
              <w:t>1</w:t>
            </w:r>
            <w:r w:rsidR="00742D15">
              <w:t>2</w:t>
            </w:r>
          </w:p>
        </w:tc>
        <w:tc>
          <w:tcPr>
            <w:tcW w:w="15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E8A2BB0" w14:textId="77777777" w:rsidR="00AC63C6" w:rsidRDefault="007D5120" w:rsidP="00742D15">
            <w:pPr>
              <w:pStyle w:val="Dates"/>
            </w:pPr>
            <w:r w:rsidRPr="007D5120">
              <w:t xml:space="preserve">March </w:t>
            </w:r>
            <w:r w:rsidR="00335463">
              <w:t>1</w:t>
            </w:r>
            <w:r w:rsidR="00742D15">
              <w:t>3</w:t>
            </w:r>
          </w:p>
        </w:tc>
        <w:tc>
          <w:tcPr>
            <w:tcW w:w="15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5BB00CA" w14:textId="77777777" w:rsidR="00AC63C6" w:rsidRDefault="007D5120">
            <w:pPr>
              <w:pStyle w:val="Dates"/>
            </w:pPr>
            <w:r w:rsidRPr="007D5120">
              <w:t xml:space="preserve">March </w:t>
            </w:r>
            <w:r w:rsidR="00742D15">
              <w:t>14</w:t>
            </w:r>
          </w:p>
        </w:tc>
      </w:tr>
      <w:tr w:rsidR="00AC63C6" w14:paraId="42F71507" w14:textId="77777777" w:rsidTr="001032F1">
        <w:trPr>
          <w:trHeight w:hRule="exact" w:val="999"/>
          <w:jc w:val="right"/>
        </w:trPr>
        <w:tc>
          <w:tcPr>
            <w:tcW w:w="157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bottom"/>
          </w:tcPr>
          <w:p w14:paraId="2DF06D9B" w14:textId="77777777" w:rsidR="00AC63C6" w:rsidRDefault="00C906D1">
            <w:pPr>
              <w:pStyle w:val="CalendarText"/>
            </w:pPr>
            <w:r>
              <w:t>Time Change Sunday Don’t Be Late for Sunday School at 9:45</w:t>
            </w:r>
          </w:p>
        </w:tc>
        <w:tc>
          <w:tcPr>
            <w:tcW w:w="15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bottom"/>
          </w:tcPr>
          <w:p w14:paraId="7BA9A5A7" w14:textId="77777777" w:rsidR="00AC63C6" w:rsidRDefault="009917AF" w:rsidP="009917AF">
            <w:pPr>
              <w:pStyle w:val="CalendarText"/>
            </w:pPr>
            <w:r w:rsidRPr="001032F1">
              <w:rPr>
                <w:sz w:val="14"/>
              </w:rPr>
              <w:t xml:space="preserve">The Promises of God are new every morning! Pray for God to show his Power strong. </w:t>
            </w:r>
          </w:p>
        </w:tc>
        <w:tc>
          <w:tcPr>
            <w:tcW w:w="15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14:paraId="3644E969" w14:textId="77777777" w:rsidR="00AC63C6" w:rsidRDefault="006E31C0">
            <w:pPr>
              <w:pStyle w:val="CalendarText"/>
            </w:pPr>
            <w:r>
              <w:t>Can you fast from one thing today and spend that time in Prayer?</w:t>
            </w:r>
          </w:p>
        </w:tc>
        <w:tc>
          <w:tcPr>
            <w:tcW w:w="15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432B20" w:themeFill="accent3" w:themeFillShade="80"/>
            <w:vAlign w:val="bottom"/>
          </w:tcPr>
          <w:p w14:paraId="0CBB30CC" w14:textId="77777777" w:rsidR="00AC63C6" w:rsidRDefault="006E31C0">
            <w:pPr>
              <w:pStyle w:val="CalendarText"/>
            </w:pPr>
            <w:r w:rsidRPr="00BA693E">
              <w:rPr>
                <w:color w:val="FFFFFF" w:themeColor="background1"/>
              </w:rPr>
              <w:t>Special prayer meeting tonight at Church you are needed come pray with us at 7PM!</w:t>
            </w:r>
          </w:p>
        </w:tc>
        <w:tc>
          <w:tcPr>
            <w:tcW w:w="156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bottom"/>
          </w:tcPr>
          <w:p w14:paraId="044BB8D0" w14:textId="77777777" w:rsidR="009917AF" w:rsidRPr="009917AF" w:rsidRDefault="009917AF" w:rsidP="009917AF">
            <w:pPr>
              <w:pStyle w:val="CalendarText"/>
              <w:rPr>
                <w:sz w:val="22"/>
              </w:rPr>
            </w:pPr>
            <w:r w:rsidRPr="009917AF">
              <w:rPr>
                <w:sz w:val="22"/>
              </w:rPr>
              <w:t xml:space="preserve">God Is Able! </w:t>
            </w:r>
          </w:p>
          <w:p w14:paraId="67FDA79A" w14:textId="77777777" w:rsidR="006E31C0" w:rsidRPr="006E31C0" w:rsidRDefault="009917AF" w:rsidP="009917AF">
            <w:pPr>
              <w:pStyle w:val="CalendarText"/>
            </w:pPr>
            <w:r w:rsidRPr="009917AF">
              <w:rPr>
                <w:sz w:val="22"/>
              </w:rPr>
              <w:t>Acts 20:32</w:t>
            </w:r>
          </w:p>
        </w:tc>
        <w:tc>
          <w:tcPr>
            <w:tcW w:w="156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bottom"/>
          </w:tcPr>
          <w:p w14:paraId="0913A6F3" w14:textId="77777777" w:rsidR="00AC63C6" w:rsidRDefault="00D51802">
            <w:pPr>
              <w:pStyle w:val="CalendarText"/>
            </w:pPr>
            <w:r w:rsidRPr="00D51802">
              <w:t>How about calling another member and praying with them on the phone today?</w:t>
            </w:r>
          </w:p>
        </w:tc>
        <w:tc>
          <w:tcPr>
            <w:tcW w:w="156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bottom"/>
          </w:tcPr>
          <w:p w14:paraId="51F8703F" w14:textId="77777777" w:rsidR="00AC63C6" w:rsidRDefault="006E31C0">
            <w:pPr>
              <w:pStyle w:val="CalendarText"/>
            </w:pPr>
            <w:r w:rsidRPr="006E31C0">
              <w:t>Buildings Don’t Change Lives but what happens in them does!</w:t>
            </w:r>
          </w:p>
        </w:tc>
      </w:tr>
      <w:tr w:rsidR="00AC63C6" w14:paraId="0D8D16D9" w14:textId="77777777" w:rsidTr="009917AF">
        <w:trPr>
          <w:trHeight w:hRule="exact" w:val="425"/>
          <w:jc w:val="right"/>
        </w:trPr>
        <w:tc>
          <w:tcPr>
            <w:tcW w:w="157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BEE75DA" w14:textId="77777777" w:rsidR="00AC63C6" w:rsidRDefault="007D5120" w:rsidP="00742D15">
            <w:pPr>
              <w:pStyle w:val="Dates"/>
            </w:pPr>
            <w:r w:rsidRPr="007D5120">
              <w:t xml:space="preserve">March </w:t>
            </w:r>
            <w:r w:rsidR="00945CA1">
              <w:t>1</w:t>
            </w:r>
            <w:r w:rsidR="00742D15">
              <w:t>5</w:t>
            </w:r>
          </w:p>
        </w:tc>
        <w:tc>
          <w:tcPr>
            <w:tcW w:w="15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262BEA8A" w14:textId="77777777" w:rsidR="00AC63C6" w:rsidRDefault="00AC63C6">
            <w:pPr>
              <w:pStyle w:val="Dates"/>
            </w:pPr>
          </w:p>
        </w:tc>
        <w:tc>
          <w:tcPr>
            <w:tcW w:w="15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DD16867" w14:textId="77777777" w:rsidR="00AC63C6" w:rsidRDefault="00AC63C6">
            <w:pPr>
              <w:pStyle w:val="Dates"/>
            </w:pPr>
          </w:p>
        </w:tc>
        <w:tc>
          <w:tcPr>
            <w:tcW w:w="15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59F2111" w14:textId="77777777" w:rsidR="00AC63C6" w:rsidRDefault="001A47CD" w:rsidP="00945CA1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945CA1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945CA1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45CA1">
              <w:instrText>28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945CA1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45CA1"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6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4C46783" w14:textId="77777777" w:rsidR="00AC63C6" w:rsidRDefault="00AC63C6">
            <w:pPr>
              <w:pStyle w:val="Dates"/>
            </w:pPr>
          </w:p>
        </w:tc>
        <w:tc>
          <w:tcPr>
            <w:tcW w:w="15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DC3DA5E" w14:textId="77777777" w:rsidR="00AC63C6" w:rsidRDefault="001A47CD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945CA1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945CA1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45CA1">
              <w:instrText>28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D9D1073" w14:textId="77777777" w:rsidR="00AC63C6" w:rsidRDefault="001A47CD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 w:rsidR="00945CA1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45CA1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45CA1"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</w:tr>
      <w:tr w:rsidR="00AC63C6" w14:paraId="6288C3C7" w14:textId="77777777" w:rsidTr="009917AF">
        <w:trPr>
          <w:trHeight w:hRule="exact" w:val="603"/>
          <w:jc w:val="right"/>
        </w:trPr>
        <w:tc>
          <w:tcPr>
            <w:tcW w:w="157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bottom"/>
          </w:tcPr>
          <w:p w14:paraId="78B23B1A" w14:textId="77777777" w:rsidR="00AC63C6" w:rsidRDefault="00BA693E">
            <w:pPr>
              <w:pStyle w:val="CalendarTex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C6623F1" wp14:editId="457D9059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320675</wp:posOffset>
                      </wp:positionV>
                      <wp:extent cx="6991350" cy="1323340"/>
                      <wp:effectExtent l="0" t="0" r="19050" b="1016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91350" cy="13233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E66848B" w14:textId="77777777" w:rsidR="00EC6E83" w:rsidRPr="001032F1" w:rsidRDefault="00DC3BAA" w:rsidP="00BA693E">
                                  <w:pPr>
                                    <w:spacing w:after="12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T</w:t>
                                  </w:r>
                                  <w:r w:rsidR="00024CC2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he 1</w:t>
                                  </w:r>
                                  <w:r w:rsidR="00742D15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5</w:t>
                                  </w:r>
                                  <w:r w:rsidR="0096639C" w:rsidRPr="003851EE">
                                    <w:rPr>
                                      <w:rFonts w:ascii="Times New Roman" w:hAnsi="Times New Roman"/>
                                      <w:sz w:val="24"/>
                                      <w:vertAlign w:val="superscript"/>
                                    </w:rPr>
                                    <w:t>th</w:t>
                                  </w:r>
                                  <w:r w:rsidR="0096639C" w:rsidRPr="003851EE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of March</w:t>
                                  </w:r>
                                  <w:r w:rsidR="00FF3CD2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,</w:t>
                                  </w:r>
                                  <w:r w:rsidR="00441D99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</w:t>
                                  </w:r>
                                  <w:r w:rsidR="00742D15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will be a Sunday to remember. After the 11AM service</w:t>
                                  </w:r>
                                  <w:r w:rsidR="001032F1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,</w:t>
                                  </w:r>
                                  <w:r w:rsidR="00742D15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we will have an Amazing meal just </w:t>
                                  </w:r>
                                  <w:r w:rsidR="009107F4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for </w:t>
                                  </w:r>
                                  <w:r w:rsidR="00742D15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you! Immediately followed by our </w:t>
                                  </w:r>
                                  <w:r w:rsidR="00742D15" w:rsidRPr="001032F1">
                                    <w:rPr>
                                      <w:rFonts w:ascii="Times New Roman" w:hAnsi="Times New Roman"/>
                                      <w:sz w:val="24"/>
                                      <w:u w:val="single"/>
                                    </w:rPr>
                                    <w:t>Evening service at 1PM</w:t>
                                  </w:r>
                                  <w:r w:rsidR="00742D15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. During that service we will </w:t>
                                  </w:r>
                                  <w:r w:rsidR="00386D9B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be challenged by</w:t>
                                  </w:r>
                                  <w:r w:rsidR="0096639C" w:rsidRPr="003851EE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our Pastor</w:t>
                                  </w:r>
                                  <w:r w:rsidR="001032F1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,</w:t>
                                  </w:r>
                                  <w:r w:rsidR="0096639C" w:rsidRPr="003851EE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to help our church reach more people for the cause of Christ! </w:t>
                                  </w:r>
                                  <w:r w:rsidR="003851EE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We will take up an offering to </w:t>
                                  </w:r>
                                  <w:r w:rsidR="00742D15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help us with the </w:t>
                                  </w:r>
                                  <w:r w:rsidR="009107F4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“</w:t>
                                  </w:r>
                                  <w:r w:rsidR="00742D15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Next Step</w:t>
                                  </w:r>
                                  <w:r w:rsidR="009107F4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”</w:t>
                                  </w:r>
                                  <w:r w:rsidR="00742D15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for our church</w:t>
                                  </w:r>
                                  <w:r w:rsidR="00BA693E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’s Future</w:t>
                                  </w:r>
                                  <w:r w:rsidR="00742D15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. </w:t>
                                  </w:r>
                                  <w:r w:rsidR="00BA693E" w:rsidRPr="00BA693E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Step 1. Retire </w:t>
                                  </w:r>
                                  <w:r w:rsidR="001032F1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A</w:t>
                                  </w:r>
                                  <w:r w:rsidR="00BA693E" w:rsidRPr="00BA693E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ll of the church building debt</w:t>
                                  </w:r>
                                  <w:r w:rsidR="001032F1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,</w:t>
                                  </w:r>
                                  <w:r w:rsidR="00BA693E" w:rsidRPr="00BA693E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while upgrading the church facility.</w:t>
                                  </w:r>
                                  <w:r w:rsidR="00BA693E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</w:t>
                                  </w:r>
                                  <w:r w:rsidR="00BA693E" w:rsidRPr="00BA693E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Step 2. Rise up and build the future facility to minister to the church and community.</w:t>
                                  </w:r>
                                  <w:r w:rsidR="00BA693E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</w:t>
                                  </w:r>
                                  <w:r w:rsidR="001032F1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    </w:t>
                                  </w:r>
                                  <w:r w:rsidR="00BA693E" w:rsidRPr="00BA693E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Step 3. Redeem the property surrounding the church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6623F1" id="Text Box 1" o:spid="_x0000_s1027" type="#_x0000_t202" style="position:absolute;margin-left:-7.05pt;margin-top:25.25pt;width:550.5pt;height:10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" fillcolor="#e48312 [3204]" strokeweight=".5pt">
                      <v:textbox>
                        <w:txbxContent>
                          <w:p w14:paraId="6E66848B" w14:textId="77777777" w:rsidR="00EC6E83" w:rsidRPr="001032F1" w:rsidRDefault="00DC3BAA" w:rsidP="00BA693E">
                            <w:pPr>
                              <w:spacing w:after="12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T</w:t>
                            </w:r>
                            <w:r w:rsidR="00024CC2">
                              <w:rPr>
                                <w:rFonts w:ascii="Times New Roman" w:hAnsi="Times New Roman"/>
                                <w:sz w:val="24"/>
                              </w:rPr>
                              <w:t>he 1</w:t>
                            </w:r>
                            <w:r w:rsidR="00742D15">
                              <w:rPr>
                                <w:rFonts w:ascii="Times New Roman" w:hAnsi="Times New Roman"/>
                                <w:sz w:val="24"/>
                              </w:rPr>
                              <w:t>5</w:t>
                            </w:r>
                            <w:r w:rsidR="0096639C" w:rsidRPr="003851EE">
                              <w:rPr>
                                <w:rFonts w:ascii="Times New Roman" w:hAnsi="Times New Roman"/>
                                <w:sz w:val="24"/>
                                <w:vertAlign w:val="superscript"/>
                              </w:rPr>
                              <w:t>th</w:t>
                            </w:r>
                            <w:r w:rsidR="0096639C" w:rsidRPr="003851EE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of March</w:t>
                            </w:r>
                            <w:r w:rsidR="00FF3CD2">
                              <w:rPr>
                                <w:rFonts w:ascii="Times New Roman" w:hAnsi="Times New Roman"/>
                                <w:sz w:val="24"/>
                              </w:rPr>
                              <w:t>,</w:t>
                            </w:r>
                            <w:r w:rsidR="00441D99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 w:rsidR="00742D15">
                              <w:rPr>
                                <w:rFonts w:ascii="Times New Roman" w:hAnsi="Times New Roman"/>
                                <w:sz w:val="24"/>
                              </w:rPr>
                              <w:t>will be a Sunday to remember. After the 11AM service</w:t>
                            </w:r>
                            <w:r w:rsidR="001032F1">
                              <w:rPr>
                                <w:rFonts w:ascii="Times New Roman" w:hAnsi="Times New Roman"/>
                                <w:sz w:val="24"/>
                              </w:rPr>
                              <w:t>,</w:t>
                            </w:r>
                            <w:r w:rsidR="00742D15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we will have an Amazing meal just </w:t>
                            </w:r>
                            <w:r w:rsidR="009107F4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for </w:t>
                            </w:r>
                            <w:r w:rsidR="00742D15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you! Immediately followed by our </w:t>
                            </w:r>
                            <w:r w:rsidR="00742D15" w:rsidRPr="001032F1">
                              <w:rPr>
                                <w:rFonts w:ascii="Times New Roman" w:hAnsi="Times New Roman"/>
                                <w:sz w:val="24"/>
                                <w:u w:val="single"/>
                              </w:rPr>
                              <w:t>Evening service at 1PM</w:t>
                            </w:r>
                            <w:r w:rsidR="00742D15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. During that service we will </w:t>
                            </w:r>
                            <w:r w:rsidR="00386D9B">
                              <w:rPr>
                                <w:rFonts w:ascii="Times New Roman" w:hAnsi="Times New Roman"/>
                                <w:sz w:val="24"/>
                              </w:rPr>
                              <w:t>be challenged by</w:t>
                            </w:r>
                            <w:r w:rsidR="0096639C" w:rsidRPr="003851EE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our Pastor</w:t>
                            </w:r>
                            <w:r w:rsidR="001032F1">
                              <w:rPr>
                                <w:rFonts w:ascii="Times New Roman" w:hAnsi="Times New Roman"/>
                                <w:sz w:val="24"/>
                              </w:rPr>
                              <w:t>,</w:t>
                            </w:r>
                            <w:r w:rsidR="0096639C" w:rsidRPr="003851EE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to help our church reach more people for the cause of Christ! </w:t>
                            </w:r>
                            <w:r w:rsidR="003851EE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We will take up an offering to </w:t>
                            </w:r>
                            <w:r w:rsidR="00742D15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help us with the </w:t>
                            </w:r>
                            <w:r w:rsidR="009107F4">
                              <w:rPr>
                                <w:rFonts w:ascii="Times New Roman" w:hAnsi="Times New Roman"/>
                                <w:sz w:val="24"/>
                              </w:rPr>
                              <w:t>“</w:t>
                            </w:r>
                            <w:r w:rsidR="00742D15">
                              <w:rPr>
                                <w:rFonts w:ascii="Times New Roman" w:hAnsi="Times New Roman"/>
                                <w:sz w:val="24"/>
                              </w:rPr>
                              <w:t>Next Step</w:t>
                            </w:r>
                            <w:r w:rsidR="009107F4">
                              <w:rPr>
                                <w:rFonts w:ascii="Times New Roman" w:hAnsi="Times New Roman"/>
                                <w:sz w:val="24"/>
                              </w:rPr>
                              <w:t>”</w:t>
                            </w:r>
                            <w:r w:rsidR="00742D15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for our church</w:t>
                            </w:r>
                            <w:r w:rsidR="00BA693E">
                              <w:rPr>
                                <w:rFonts w:ascii="Times New Roman" w:hAnsi="Times New Roman"/>
                                <w:sz w:val="24"/>
                              </w:rPr>
                              <w:t>’s Future</w:t>
                            </w:r>
                            <w:r w:rsidR="00742D15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. </w:t>
                            </w:r>
                            <w:r w:rsidR="00BA693E" w:rsidRPr="00BA693E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Step 1. Retire </w:t>
                            </w:r>
                            <w:r w:rsidR="001032F1">
                              <w:rPr>
                                <w:rFonts w:ascii="Times New Roman" w:hAnsi="Times New Roman"/>
                                <w:sz w:val="24"/>
                              </w:rPr>
                              <w:t>A</w:t>
                            </w:r>
                            <w:r w:rsidR="00BA693E" w:rsidRPr="00BA693E">
                              <w:rPr>
                                <w:rFonts w:ascii="Times New Roman" w:hAnsi="Times New Roman"/>
                                <w:sz w:val="24"/>
                              </w:rPr>
                              <w:t>ll of the church building debt</w:t>
                            </w:r>
                            <w:r w:rsidR="001032F1">
                              <w:rPr>
                                <w:rFonts w:ascii="Times New Roman" w:hAnsi="Times New Roman"/>
                                <w:sz w:val="24"/>
                              </w:rPr>
                              <w:t>,</w:t>
                            </w:r>
                            <w:r w:rsidR="00BA693E" w:rsidRPr="00BA693E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while upgrading the church facility.</w:t>
                            </w:r>
                            <w:r w:rsidR="00BA693E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 w:rsidR="00BA693E" w:rsidRPr="00BA693E">
                              <w:rPr>
                                <w:rFonts w:ascii="Times New Roman" w:hAnsi="Times New Roman"/>
                                <w:sz w:val="24"/>
                              </w:rPr>
                              <w:t>Step 2. Rise up and build the future facility to minister to the church and community.</w:t>
                            </w:r>
                            <w:r w:rsidR="00BA693E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 w:rsidR="001032F1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    </w:t>
                            </w:r>
                            <w:r w:rsidR="00BA693E" w:rsidRPr="00BA693E">
                              <w:rPr>
                                <w:rFonts w:ascii="Times New Roman" w:hAnsi="Times New Roman"/>
                                <w:sz w:val="24"/>
                              </w:rPr>
                              <w:t>Step 3. Redeem the property surrounding the church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Next Step</w:t>
            </w:r>
            <w:r w:rsidR="00C906D1">
              <w:t xml:space="preserve"> Sunday! Come Join us  </w:t>
            </w:r>
          </w:p>
        </w:tc>
        <w:tc>
          <w:tcPr>
            <w:tcW w:w="15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14:paraId="68923E18" w14:textId="77777777" w:rsidR="00AC63C6" w:rsidRDefault="00AC63C6">
            <w:pPr>
              <w:pStyle w:val="CalendarText"/>
            </w:pPr>
          </w:p>
        </w:tc>
        <w:tc>
          <w:tcPr>
            <w:tcW w:w="15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bottom"/>
          </w:tcPr>
          <w:p w14:paraId="4D64FD0E" w14:textId="77777777" w:rsidR="00AC63C6" w:rsidRDefault="00AC63C6">
            <w:pPr>
              <w:pStyle w:val="CalendarText"/>
            </w:pPr>
          </w:p>
        </w:tc>
        <w:tc>
          <w:tcPr>
            <w:tcW w:w="15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bottom"/>
          </w:tcPr>
          <w:p w14:paraId="364CCFDD" w14:textId="77777777" w:rsidR="00AC63C6" w:rsidRDefault="00AC63C6">
            <w:pPr>
              <w:pStyle w:val="CalendarText"/>
            </w:pPr>
          </w:p>
        </w:tc>
        <w:tc>
          <w:tcPr>
            <w:tcW w:w="156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bottom"/>
          </w:tcPr>
          <w:p w14:paraId="3BCF1997" w14:textId="77777777" w:rsidR="00AC63C6" w:rsidRDefault="00AC63C6">
            <w:pPr>
              <w:pStyle w:val="CalendarText"/>
            </w:pPr>
          </w:p>
        </w:tc>
        <w:tc>
          <w:tcPr>
            <w:tcW w:w="156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bottom"/>
          </w:tcPr>
          <w:p w14:paraId="13159A90" w14:textId="77777777" w:rsidR="00AC63C6" w:rsidRDefault="00AC63C6">
            <w:pPr>
              <w:pStyle w:val="CalendarText"/>
            </w:pPr>
          </w:p>
        </w:tc>
        <w:tc>
          <w:tcPr>
            <w:tcW w:w="156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bottom"/>
          </w:tcPr>
          <w:p w14:paraId="3ED73E96" w14:textId="77777777" w:rsidR="00AC63C6" w:rsidRDefault="00AC63C6">
            <w:pPr>
              <w:pStyle w:val="CalendarText"/>
            </w:pPr>
          </w:p>
        </w:tc>
      </w:tr>
      <w:tr w:rsidR="00AC63C6" w14:paraId="6BA69ACF" w14:textId="77777777" w:rsidTr="009917AF">
        <w:trPr>
          <w:trHeight w:hRule="exact" w:val="425"/>
          <w:jc w:val="right"/>
        </w:trPr>
        <w:tc>
          <w:tcPr>
            <w:tcW w:w="157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3CB877B" w14:textId="77777777" w:rsidR="00AC63C6" w:rsidRDefault="00AC63C6">
            <w:pPr>
              <w:pStyle w:val="Dates"/>
            </w:pPr>
          </w:p>
        </w:tc>
        <w:tc>
          <w:tcPr>
            <w:tcW w:w="15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2193986" w14:textId="77777777" w:rsidR="00AC63C6" w:rsidRDefault="00AC63C6">
            <w:pPr>
              <w:pStyle w:val="Dates"/>
            </w:pPr>
          </w:p>
        </w:tc>
        <w:tc>
          <w:tcPr>
            <w:tcW w:w="15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CC09A3A" w14:textId="77777777" w:rsidR="00AC63C6" w:rsidRDefault="00AC63C6">
            <w:pPr>
              <w:pStyle w:val="Dates"/>
            </w:pPr>
          </w:p>
        </w:tc>
        <w:tc>
          <w:tcPr>
            <w:tcW w:w="15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3E98706" w14:textId="77777777" w:rsidR="00AC63C6" w:rsidRDefault="00AC63C6">
            <w:pPr>
              <w:pStyle w:val="Dates"/>
            </w:pPr>
          </w:p>
        </w:tc>
        <w:tc>
          <w:tcPr>
            <w:tcW w:w="156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0EDD6DB" w14:textId="77777777" w:rsidR="00AC63C6" w:rsidRDefault="00AC63C6">
            <w:pPr>
              <w:pStyle w:val="Dates"/>
            </w:pPr>
          </w:p>
        </w:tc>
        <w:tc>
          <w:tcPr>
            <w:tcW w:w="15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F587C0D" w14:textId="77777777" w:rsidR="00AC63C6" w:rsidRDefault="00AC63C6">
            <w:pPr>
              <w:pStyle w:val="Dates"/>
            </w:pPr>
          </w:p>
        </w:tc>
        <w:tc>
          <w:tcPr>
            <w:tcW w:w="15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09BFF87" w14:textId="77777777" w:rsidR="00AC63C6" w:rsidRDefault="00AC63C6">
            <w:pPr>
              <w:pStyle w:val="Dates"/>
            </w:pPr>
          </w:p>
        </w:tc>
      </w:tr>
      <w:tr w:rsidR="00AC63C6" w14:paraId="6A609336" w14:textId="77777777" w:rsidTr="009917AF">
        <w:trPr>
          <w:trHeight w:hRule="exact" w:val="991"/>
          <w:jc w:val="right"/>
        </w:trPr>
        <w:tc>
          <w:tcPr>
            <w:tcW w:w="157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bottom"/>
          </w:tcPr>
          <w:p w14:paraId="718DDCF3" w14:textId="77777777" w:rsidR="00AC63C6" w:rsidRDefault="00AC63C6">
            <w:pPr>
              <w:pStyle w:val="CalendarText"/>
            </w:pPr>
          </w:p>
        </w:tc>
        <w:tc>
          <w:tcPr>
            <w:tcW w:w="15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bottom"/>
          </w:tcPr>
          <w:p w14:paraId="6A6249E4" w14:textId="77777777" w:rsidR="00AC63C6" w:rsidRDefault="00AC63C6">
            <w:pPr>
              <w:pStyle w:val="CalendarText"/>
            </w:pPr>
          </w:p>
        </w:tc>
        <w:tc>
          <w:tcPr>
            <w:tcW w:w="15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bottom"/>
          </w:tcPr>
          <w:p w14:paraId="57B99428" w14:textId="77777777" w:rsidR="00AC63C6" w:rsidRDefault="00AC63C6">
            <w:pPr>
              <w:pStyle w:val="CalendarText"/>
            </w:pPr>
          </w:p>
        </w:tc>
        <w:tc>
          <w:tcPr>
            <w:tcW w:w="15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bottom"/>
          </w:tcPr>
          <w:p w14:paraId="0575A4B1" w14:textId="77777777" w:rsidR="00AC63C6" w:rsidRDefault="00AC63C6">
            <w:pPr>
              <w:pStyle w:val="CalendarText"/>
            </w:pPr>
          </w:p>
        </w:tc>
        <w:tc>
          <w:tcPr>
            <w:tcW w:w="156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bottom"/>
          </w:tcPr>
          <w:p w14:paraId="0D3BCBD5" w14:textId="77777777" w:rsidR="00AC63C6" w:rsidRDefault="00AC63C6">
            <w:pPr>
              <w:pStyle w:val="CalendarText"/>
            </w:pPr>
          </w:p>
        </w:tc>
        <w:tc>
          <w:tcPr>
            <w:tcW w:w="156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bottom"/>
          </w:tcPr>
          <w:p w14:paraId="4A076054" w14:textId="77777777" w:rsidR="00AC63C6" w:rsidRDefault="00AC63C6">
            <w:pPr>
              <w:pStyle w:val="CalendarText"/>
            </w:pPr>
          </w:p>
        </w:tc>
        <w:tc>
          <w:tcPr>
            <w:tcW w:w="156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bottom"/>
          </w:tcPr>
          <w:p w14:paraId="180747F7" w14:textId="77777777" w:rsidR="00AC63C6" w:rsidRDefault="00AC63C6">
            <w:pPr>
              <w:pStyle w:val="CalendarText"/>
            </w:pPr>
          </w:p>
        </w:tc>
      </w:tr>
    </w:tbl>
    <w:p w14:paraId="15FC7F92" w14:textId="77777777" w:rsidR="00AC63C6" w:rsidRDefault="00AC63C6" w:rsidP="000E7CB6">
      <w:pPr>
        <w:pStyle w:val="NoSpacing"/>
      </w:pPr>
    </w:p>
    <w:sectPr w:rsidR="00AC63C6">
      <w:headerReference w:type="default" r:id="rId12"/>
      <w:pgSz w:w="15840" w:h="12240" w:orient="landscape" w:code="15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A90147" w14:textId="77777777" w:rsidR="004657E5" w:rsidRDefault="004657E5">
      <w:pPr>
        <w:spacing w:before="0" w:after="0" w:line="240" w:lineRule="auto"/>
      </w:pPr>
      <w:r>
        <w:separator/>
      </w:r>
    </w:p>
  </w:endnote>
  <w:endnote w:type="continuationSeparator" w:id="0">
    <w:p w14:paraId="4E7CCF1F" w14:textId="77777777" w:rsidR="004657E5" w:rsidRDefault="004657E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176EDA" w14:textId="77777777" w:rsidR="004657E5" w:rsidRDefault="004657E5">
      <w:pPr>
        <w:spacing w:before="0" w:after="0" w:line="240" w:lineRule="auto"/>
      </w:pPr>
      <w:r>
        <w:separator/>
      </w:r>
    </w:p>
  </w:footnote>
  <w:footnote w:type="continuationSeparator" w:id="0">
    <w:p w14:paraId="54693D90" w14:textId="77777777" w:rsidR="004657E5" w:rsidRDefault="004657E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6762" w14:textId="77777777" w:rsidR="00AC63C6" w:rsidRDefault="001A47CD">
    <w:r>
      <w:rPr>
        <w:noProof/>
      </w:rPr>
      <w:drawing>
        <wp:anchor distT="0" distB="0" distL="114300" distR="114300" simplePos="0" relativeHeight="251660288" behindDoc="1" locked="0" layoutInCell="0" allowOverlap="1" wp14:anchorId="4E97965B" wp14:editId="286FF175">
          <wp:simplePos x="0" y="0"/>
          <wp:positionH relativeFrom="page">
            <wp:posOffset>2551430</wp:posOffset>
          </wp:positionH>
          <wp:positionV relativeFrom="page">
            <wp:posOffset>1668145</wp:posOffset>
          </wp:positionV>
          <wp:extent cx="6894576" cy="5532120"/>
          <wp:effectExtent l="0" t="0" r="1905" b="0"/>
          <wp:wrapNone/>
          <wp:docPr id="7" name="Table Frame" descr="Calendar acc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4576" cy="5532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39" behindDoc="1" locked="0" layoutInCell="1" allowOverlap="1" wp14:anchorId="698EEB85" wp14:editId="2AEE3B3D">
          <wp:simplePos x="0" y="0"/>
          <wp:positionH relativeFrom="column">
            <wp:posOffset>0</wp:posOffset>
          </wp:positionH>
          <wp:positionV relativeFrom="paragraph">
            <wp:posOffset>38100</wp:posOffset>
          </wp:positionV>
          <wp:extent cx="695325" cy="488109"/>
          <wp:effectExtent l="0" t="0" r="0" b="7620"/>
          <wp:wrapNone/>
          <wp:docPr id="13" name="Quote" descr="Background acc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uote-white.png"/>
                  <pic:cNvPicPr/>
                </pic:nvPicPr>
                <pic:blipFill>
                  <a:blip r:embed="rId2">
                    <a:duotone>
                      <a:prstClr val="black"/>
                      <a:schemeClr val="bg1">
                        <a:lumMod val="75000"/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632" cy="486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4" behindDoc="1" locked="0" layoutInCell="0" allowOverlap="1" wp14:anchorId="1063588C" wp14:editId="4E48ADFA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9190228" cy="6894576"/>
          <wp:effectExtent l="0" t="0" r="0" b="1905"/>
          <wp:wrapNone/>
          <wp:docPr id="3" name="Page Frame" descr="Background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lege_cal_outerborder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90228" cy="6894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465C82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1182232"/>
    <w:multiLevelType w:val="hybridMultilevel"/>
    <w:tmpl w:val="046CDDE2"/>
    <w:lvl w:ilvl="0" w:tplc="AC301E40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2/28/2013"/>
    <w:docVar w:name="MonthStart" w:val="2/1/2013"/>
    <w:docVar w:name="WeekStart" w:val="1"/>
  </w:docVars>
  <w:rsids>
    <w:rsidRoot w:val="00945CA1"/>
    <w:rsid w:val="00024CC2"/>
    <w:rsid w:val="000626A2"/>
    <w:rsid w:val="000E7CB6"/>
    <w:rsid w:val="000F5A19"/>
    <w:rsid w:val="001032F1"/>
    <w:rsid w:val="00116898"/>
    <w:rsid w:val="001310A8"/>
    <w:rsid w:val="00141D0E"/>
    <w:rsid w:val="00147BDF"/>
    <w:rsid w:val="001A47CD"/>
    <w:rsid w:val="0020289B"/>
    <w:rsid w:val="00210139"/>
    <w:rsid w:val="00335463"/>
    <w:rsid w:val="003851EE"/>
    <w:rsid w:val="00386D9B"/>
    <w:rsid w:val="004264D3"/>
    <w:rsid w:val="00441D99"/>
    <w:rsid w:val="004657E5"/>
    <w:rsid w:val="006C61AF"/>
    <w:rsid w:val="006E31C0"/>
    <w:rsid w:val="0071460D"/>
    <w:rsid w:val="00742D15"/>
    <w:rsid w:val="007B0F5B"/>
    <w:rsid w:val="007D5120"/>
    <w:rsid w:val="009107F4"/>
    <w:rsid w:val="00945CA1"/>
    <w:rsid w:val="0096639C"/>
    <w:rsid w:val="00974A81"/>
    <w:rsid w:val="009917AF"/>
    <w:rsid w:val="00A71CE3"/>
    <w:rsid w:val="00AC63C6"/>
    <w:rsid w:val="00B06C0E"/>
    <w:rsid w:val="00B31470"/>
    <w:rsid w:val="00B60D9F"/>
    <w:rsid w:val="00BA693E"/>
    <w:rsid w:val="00C044F2"/>
    <w:rsid w:val="00C47DA3"/>
    <w:rsid w:val="00C906D1"/>
    <w:rsid w:val="00CB0177"/>
    <w:rsid w:val="00CF37CB"/>
    <w:rsid w:val="00D51802"/>
    <w:rsid w:val="00DC3BAA"/>
    <w:rsid w:val="00E7068D"/>
    <w:rsid w:val="00EC6E83"/>
    <w:rsid w:val="00F92732"/>
    <w:rsid w:val="00FF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667F0D"/>
  <w15:docId w15:val="{3CAD632E-6EB9-4580-BD64-335AC77B3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60" w:after="60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qFormat/>
    <w:pPr>
      <w:keepNext/>
      <w:keepLines/>
      <w:spacing w:before="160" w:line="240" w:lineRule="auto"/>
      <w:outlineLvl w:val="0"/>
    </w:pPr>
    <w:rPr>
      <w:rFonts w:asciiTheme="majorHAnsi" w:eastAsiaTheme="majorEastAsia" w:hAnsiTheme="majorHAnsi" w:cstheme="majorBidi"/>
      <w:b/>
      <w:bCs/>
      <w:caps/>
      <w:sz w:val="24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keepNext/>
      <w:keepLines/>
      <w:spacing w:line="240" w:lineRule="auto"/>
      <w:outlineLvl w:val="1"/>
    </w:pPr>
    <w:rPr>
      <w:rFonts w:asciiTheme="majorHAnsi" w:eastAsiaTheme="majorEastAsia" w:hAnsiTheme="majorHAnsi" w:cstheme="majorBidi"/>
      <w:b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unhideWhenUsed/>
    <w:qFormat/>
    <w:pPr>
      <w:spacing w:after="0" w:line="240" w:lineRule="auto"/>
    </w:pPr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ostTable">
    <w:name w:val="Host Table"/>
    <w:basedOn w:val="TableNormal"/>
    <w:uiPriority w:val="99"/>
    <w:tblPr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next w:val="Normal"/>
    <w:link w:val="QuoteChar"/>
    <w:qFormat/>
    <w:pPr>
      <w:spacing w:after="240"/>
    </w:pPr>
    <w:rPr>
      <w:iCs/>
      <w:color w:val="808080" w:themeColor="background1" w:themeShade="80"/>
      <w:sz w:val="28"/>
    </w:rPr>
  </w:style>
  <w:style w:type="paragraph" w:customStyle="1" w:styleId="MonthandYear">
    <w:name w:val="Month and Year"/>
    <w:basedOn w:val="Normal"/>
    <w:uiPriority w:val="1"/>
    <w:qFormat/>
    <w:pPr>
      <w:spacing w:before="240" w:after="240" w:line="240" w:lineRule="auto"/>
      <w:ind w:left="2970"/>
      <w:jc w:val="right"/>
    </w:pPr>
    <w:rPr>
      <w:rFonts w:asciiTheme="majorHAnsi" w:hAnsiTheme="majorHAnsi"/>
      <w:b/>
      <w:caps/>
      <w:sz w:val="52"/>
      <w:szCs w:val="64"/>
    </w:rPr>
  </w:style>
  <w:style w:type="paragraph" w:customStyle="1" w:styleId="Dates">
    <w:name w:val="Dates"/>
    <w:basedOn w:val="Normal"/>
    <w:uiPriority w:val="1"/>
    <w:qFormat/>
    <w:pPr>
      <w:spacing w:before="120" w:after="40" w:line="240" w:lineRule="auto"/>
      <w:jc w:val="right"/>
    </w:pPr>
    <w:rPr>
      <w:rFonts w:ascii="Mistral" w:eastAsiaTheme="minorEastAsia" w:hAnsi="Mistral"/>
      <w:sz w:val="22"/>
    </w:rPr>
  </w:style>
  <w:style w:type="paragraph" w:customStyle="1" w:styleId="CalendarText">
    <w:name w:val="Calendar Text"/>
    <w:basedOn w:val="Normal"/>
    <w:qFormat/>
    <w:pPr>
      <w:spacing w:before="40" w:after="40" w:line="240" w:lineRule="auto"/>
    </w:pPr>
  </w:style>
  <w:style w:type="paragraph" w:customStyle="1" w:styleId="Days">
    <w:name w:val="Days"/>
    <w:basedOn w:val="Normal"/>
    <w:uiPriority w:val="1"/>
    <w:qFormat/>
    <w:pPr>
      <w:spacing w:before="0" w:after="120" w:line="240" w:lineRule="auto"/>
      <w:jc w:val="center"/>
    </w:pPr>
    <w:rPr>
      <w:rFonts w:asciiTheme="majorHAnsi" w:hAnsiTheme="majorHAnsi"/>
      <w:b/>
      <w:caps/>
      <w:color w:val="FFFFFF" w:themeColor="background1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eastAsiaTheme="majorEastAsia" w:hAnsiTheme="majorHAnsi" w:cstheme="majorBidi"/>
      <w:b/>
      <w:bCs/>
      <w:caps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sz w:val="20"/>
      <w:szCs w:val="26"/>
    </w:rPr>
  </w:style>
  <w:style w:type="character" w:customStyle="1" w:styleId="QuoteChar">
    <w:name w:val="Quote Char"/>
    <w:basedOn w:val="DefaultParagraphFont"/>
    <w:link w:val="Quote"/>
    <w:rPr>
      <w:iCs/>
      <w:color w:val="808080" w:themeColor="background1" w:themeShade="80"/>
      <w:sz w:val="28"/>
    </w:rPr>
  </w:style>
  <w:style w:type="paragraph" w:styleId="ListNumber">
    <w:name w:val="List Number"/>
    <w:basedOn w:val="Normal"/>
    <w:unhideWhenUsed/>
    <w:qFormat/>
    <w:pPr>
      <w:numPr>
        <w:numId w:val="2"/>
      </w:numPr>
    </w:pPr>
  </w:style>
  <w:style w:type="paragraph" w:styleId="NormalWeb">
    <w:name w:val="Normal (Web)"/>
    <w:basedOn w:val="Normal"/>
    <w:uiPriority w:val="99"/>
    <w:semiHidden/>
    <w:unhideWhenUsed/>
    <w:rsid w:val="00CB0177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5180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802"/>
    <w:rPr>
      <w:sz w:val="16"/>
    </w:rPr>
  </w:style>
  <w:style w:type="paragraph" w:styleId="Footer">
    <w:name w:val="footer"/>
    <w:basedOn w:val="Normal"/>
    <w:link w:val="FooterChar"/>
    <w:uiPriority w:val="99"/>
    <w:unhideWhenUsed/>
    <w:rsid w:val="00D5180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802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6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e%20Jackson\AppData\Roaming\Microsoft\Templates\College%20Calendar_updated.dotm" TargetMode="External"/></Relationships>
</file>

<file path=word/theme/theme1.xml><?xml version="1.0" encoding="utf-8"?>
<a:theme xmlns:a="http://schemas.openxmlformats.org/drawingml/2006/main" name="Retrospect">
  <a:themeElements>
    <a:clrScheme name="Retrospect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Retrospect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D7432-9B82-4973-9B29-9E21AF4989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2017AF-67B6-4A80-AB99-C0557ED0E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College Calendar_updated</Template>
  <TotalTime>1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One-Month Student Calendar (any year)</vt:lpstr>
    </vt:vector>
  </TitlesOfParts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One-Month Student Calendar (any year)</dc:title>
  <dc:creator>Joe Jackson</dc:creator>
  <cp:lastModifiedBy>Microsoft account</cp:lastModifiedBy>
  <cp:revision>2</cp:revision>
  <cp:lastPrinted>2015-02-04T20:15:00Z</cp:lastPrinted>
  <dcterms:created xsi:type="dcterms:W3CDTF">2015-02-14T14:44:00Z</dcterms:created>
  <dcterms:modified xsi:type="dcterms:W3CDTF">2015-02-14T14:44:00Z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TC025698649991</vt:lpwstr>
  </property>
</Properties>
</file>